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8C" w:rsidRDefault="0084566F" w:rsidP="0084566F">
      <w:pPr>
        <w:jc w:val="right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>M</w:t>
      </w:r>
      <w:r w:rsidR="00896424">
        <w:rPr>
          <w:noProof/>
          <w:sz w:val="24"/>
          <w:szCs w:val="24"/>
          <w:lang w:val="es-ES_tradnl"/>
        </w:rPr>
        <w:t>é</w:t>
      </w:r>
      <w:r>
        <w:rPr>
          <w:noProof/>
          <w:sz w:val="24"/>
          <w:szCs w:val="24"/>
          <w:lang w:val="es-ES_tradnl"/>
        </w:rPr>
        <w:t xml:space="preserve">xico DF </w:t>
      </w:r>
      <w:sdt>
        <w:sdtPr>
          <w:rPr>
            <w:noProof/>
            <w:sz w:val="24"/>
            <w:szCs w:val="24"/>
            <w:lang w:val="es-ES_tradnl"/>
          </w:rPr>
          <w:alias w:val="Fecha de Elaboración del Doc."/>
          <w:tag w:val="Fecha de Elaboración del Doc."/>
          <w:id w:val="933790320"/>
          <w:placeholder>
            <w:docPart w:val="DefaultPlaceholder_1081868576"/>
          </w:placeholder>
          <w:date w:fullDate="2021-06-03T00:00:00Z">
            <w:dateFormat w:val="d' de 'MMM' de 'yyyy"/>
            <w:lid w:val="es-MX"/>
            <w:storeMappedDataAs w:val="dateTime"/>
            <w:calendar w:val="gregorian"/>
          </w:date>
        </w:sdtPr>
        <w:sdtEndPr/>
        <w:sdtContent>
          <w:r w:rsidR="00234DC5">
            <w:rPr>
              <w:noProof/>
              <w:sz w:val="24"/>
              <w:szCs w:val="24"/>
              <w:lang w:val="es-MX"/>
            </w:rPr>
            <w:t>3 de jun. de 2021</w:t>
          </w:r>
        </w:sdtContent>
      </w:sdt>
    </w:p>
    <w:p w:rsidR="0025560F" w:rsidRDefault="0025560F" w:rsidP="0084566F">
      <w:pPr>
        <w:jc w:val="center"/>
        <w:rPr>
          <w:noProof/>
          <w:sz w:val="40"/>
          <w:szCs w:val="40"/>
          <w:lang w:val="es-ES_tradnl"/>
        </w:rPr>
      </w:pPr>
    </w:p>
    <w:p w:rsidR="0084566F" w:rsidRPr="0084566F" w:rsidRDefault="0084566F" w:rsidP="0084566F">
      <w:pPr>
        <w:jc w:val="center"/>
        <w:rPr>
          <w:noProof/>
          <w:sz w:val="40"/>
          <w:szCs w:val="40"/>
          <w:lang w:val="es-ES_tradnl"/>
        </w:rPr>
      </w:pPr>
      <w:r w:rsidRPr="0084566F">
        <w:rPr>
          <w:noProof/>
          <w:sz w:val="40"/>
          <w:szCs w:val="40"/>
          <w:lang w:val="es-ES_tradnl"/>
        </w:rPr>
        <w:t>DEVOLUCIÓN A CLIENTES</w:t>
      </w:r>
    </w:p>
    <w:p w:rsidR="0084566F" w:rsidRDefault="0084566F" w:rsidP="005B058C">
      <w:pPr>
        <w:rPr>
          <w:noProof/>
          <w:sz w:val="24"/>
          <w:szCs w:val="24"/>
          <w:lang w:val="es-ES_tradnl"/>
        </w:rPr>
      </w:pPr>
    </w:p>
    <w:p w:rsidR="0084566F" w:rsidRDefault="0084566F" w:rsidP="000E40BD">
      <w:pPr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>La Agencia de viajes Mer</w:t>
      </w:r>
      <w:r w:rsidR="00EF4693">
        <w:rPr>
          <w:noProof/>
          <w:sz w:val="24"/>
          <w:szCs w:val="24"/>
          <w:lang w:val="es-ES_tradnl"/>
        </w:rPr>
        <w:t>e</w:t>
      </w:r>
      <w:r>
        <w:rPr>
          <w:noProof/>
          <w:sz w:val="24"/>
          <w:szCs w:val="24"/>
          <w:lang w:val="es-ES_tradnl"/>
        </w:rPr>
        <w:t xml:space="preserve">ly Tour, SA de CV y el Sr(a) </w:t>
      </w:r>
      <w:sdt>
        <w:sdtPr>
          <w:rPr>
            <w:noProof/>
            <w:sz w:val="24"/>
            <w:szCs w:val="24"/>
            <w:lang w:val="es-ES_tradnl"/>
          </w:rPr>
          <w:alias w:val="Nombre y Apellidos"/>
          <w:tag w:val="Nombre y Apellidos"/>
          <w:id w:val="946209277"/>
          <w:placeholder>
            <w:docPart w:val="F96486526A81489FBC94EF024B9E0735"/>
          </w:placeholder>
        </w:sdtPr>
        <w:sdtEndPr/>
        <w:sdtContent>
          <w:r w:rsidR="008F1865" w:rsidRPr="008F1865">
            <w:rPr>
              <w:noProof/>
              <w:sz w:val="24"/>
              <w:szCs w:val="24"/>
              <w:lang w:val="es-ES_tradnl"/>
            </w:rPr>
            <w:t>PRESENCIA LATINOAMERICANA SA DE CV – PAX</w:t>
          </w:r>
          <w:r w:rsidR="008F1865">
            <w:rPr>
              <w:noProof/>
              <w:sz w:val="24"/>
              <w:szCs w:val="24"/>
              <w:lang w:val="es-ES_tradnl"/>
            </w:rPr>
            <w:t>: HANY MATOS RAMIREZ</w:t>
          </w:r>
        </w:sdtContent>
      </w:sdt>
      <w:r>
        <w:rPr>
          <w:noProof/>
          <w:sz w:val="24"/>
          <w:szCs w:val="24"/>
          <w:lang w:val="es-ES_tradnl"/>
        </w:rPr>
        <w:t xml:space="preserve">, nuestro cliente, con reserva </w:t>
      </w:r>
      <w:sdt>
        <w:sdtPr>
          <w:rPr>
            <w:noProof/>
            <w:sz w:val="24"/>
            <w:szCs w:val="24"/>
            <w:lang w:val="es-ES_tradnl"/>
          </w:rPr>
          <w:alias w:val="No Reserva"/>
          <w:tag w:val="No Reserva"/>
          <w:id w:val="-1834670875"/>
          <w:placeholder>
            <w:docPart w:val="7F5AED6FBC4C41CCB4780E7341BED1E4"/>
          </w:placeholder>
        </w:sdtPr>
        <w:sdtEndPr/>
        <w:sdtContent>
          <w:r w:rsidR="003A6DA1">
            <w:rPr>
              <w:noProof/>
              <w:sz w:val="24"/>
              <w:szCs w:val="24"/>
              <w:lang w:val="es-ES_tradnl"/>
            </w:rPr>
            <w:t xml:space="preserve">ID RESERVA </w:t>
          </w:r>
          <w:r w:rsidR="0040195C">
            <w:rPr>
              <w:noProof/>
              <w:sz w:val="24"/>
              <w:szCs w:val="24"/>
              <w:lang w:val="es-ES_tradnl"/>
            </w:rPr>
            <w:t>21</w:t>
          </w:r>
          <w:r w:rsidR="00344506">
            <w:rPr>
              <w:noProof/>
              <w:sz w:val="24"/>
              <w:szCs w:val="24"/>
              <w:lang w:val="es-ES_tradnl"/>
            </w:rPr>
            <w:t>01</w:t>
          </w:r>
          <w:r w:rsidR="00234DC5">
            <w:rPr>
              <w:noProof/>
              <w:sz w:val="24"/>
              <w:szCs w:val="24"/>
              <w:lang w:val="es-ES_tradnl"/>
            </w:rPr>
            <w:t>11</w:t>
          </w:r>
          <w:r w:rsidR="0040195C">
            <w:rPr>
              <w:noProof/>
              <w:sz w:val="24"/>
              <w:szCs w:val="24"/>
              <w:lang w:val="es-ES_tradnl"/>
            </w:rPr>
            <w:t>-</w:t>
          </w:r>
          <w:r w:rsidR="00234DC5">
            <w:rPr>
              <w:noProof/>
              <w:sz w:val="24"/>
              <w:szCs w:val="24"/>
              <w:lang w:val="es-ES_tradnl"/>
            </w:rPr>
            <w:t>5965</w:t>
          </w:r>
          <w:r w:rsidR="00496224">
            <w:rPr>
              <w:noProof/>
              <w:sz w:val="24"/>
              <w:szCs w:val="24"/>
              <w:lang w:val="es-ES_tradnl"/>
            </w:rPr>
            <w:t xml:space="preserve"> /</w:t>
          </w:r>
          <w:r w:rsidR="003A6DA1">
            <w:rPr>
              <w:noProof/>
              <w:sz w:val="24"/>
              <w:szCs w:val="24"/>
              <w:lang w:val="es-ES_tradnl"/>
            </w:rPr>
            <w:t xml:space="preserve"> R-</w:t>
          </w:r>
          <w:r w:rsidR="00344506">
            <w:rPr>
              <w:noProof/>
              <w:sz w:val="24"/>
              <w:szCs w:val="24"/>
              <w:lang w:val="es-ES_tradnl"/>
            </w:rPr>
            <w:t>12</w:t>
          </w:r>
          <w:r w:rsidR="00234DC5">
            <w:rPr>
              <w:noProof/>
              <w:sz w:val="24"/>
              <w:szCs w:val="24"/>
              <w:lang w:val="es-ES_tradnl"/>
            </w:rPr>
            <w:t>765</w:t>
          </w:r>
        </w:sdtContent>
      </w:sdt>
      <w:r w:rsidR="00B34B71">
        <w:rPr>
          <w:noProof/>
          <w:sz w:val="24"/>
          <w:szCs w:val="24"/>
          <w:lang w:val="es-ES_tradnl"/>
        </w:rPr>
        <w:t>. Se le a</w:t>
      </w:r>
      <w:r w:rsidR="00D27394">
        <w:rPr>
          <w:noProof/>
          <w:sz w:val="24"/>
          <w:szCs w:val="24"/>
          <w:lang w:val="es-ES_tradnl"/>
        </w:rPr>
        <w:t xml:space="preserve">bonará la cantidad de </w:t>
      </w:r>
      <w:sdt>
        <w:sdtPr>
          <w:rPr>
            <w:noProof/>
            <w:sz w:val="24"/>
            <w:szCs w:val="24"/>
            <w:lang w:val="es-ES_tradnl"/>
          </w:rPr>
          <w:alias w:val="Moto a Devolver"/>
          <w:tag w:val="Moto a Devolver"/>
          <w:id w:val="-1681202190"/>
          <w:placeholder>
            <w:docPart w:val="46352A7367D74FCB9BE8DCDD66F50358"/>
          </w:placeholder>
        </w:sdtPr>
        <w:sdtEndPr/>
        <w:sdtContent>
          <w:r w:rsidR="00DE1AC1" w:rsidRPr="00004F22">
            <w:rPr>
              <w:noProof/>
              <w:sz w:val="24"/>
              <w:szCs w:val="24"/>
              <w:lang w:val="es-ES_tradnl"/>
            </w:rPr>
            <w:t>$</w:t>
          </w:r>
          <w:r w:rsidR="00234DC5">
            <w:rPr>
              <w:noProof/>
              <w:sz w:val="24"/>
              <w:szCs w:val="24"/>
              <w:lang w:val="es-ES_tradnl"/>
            </w:rPr>
            <w:t>12,980</w:t>
          </w:r>
          <w:r w:rsidR="00D13177">
            <w:rPr>
              <w:noProof/>
              <w:sz w:val="24"/>
              <w:szCs w:val="24"/>
              <w:lang w:val="es-ES_tradnl"/>
            </w:rPr>
            <w:t>.00</w:t>
          </w:r>
        </w:sdtContent>
      </w:sdt>
      <w:r w:rsidR="00D27394">
        <w:rPr>
          <w:noProof/>
          <w:sz w:val="24"/>
          <w:szCs w:val="24"/>
          <w:lang w:val="es-ES_tradnl"/>
        </w:rPr>
        <w:t xml:space="preserve"> </w:t>
      </w:r>
      <w:r w:rsidR="00344506">
        <w:rPr>
          <w:noProof/>
          <w:sz w:val="24"/>
          <w:szCs w:val="24"/>
          <w:lang w:val="es-ES_tradnl"/>
        </w:rPr>
        <w:t>pesos mexicanos</w:t>
      </w:r>
      <w:r w:rsidR="00D27394">
        <w:rPr>
          <w:noProof/>
          <w:sz w:val="24"/>
          <w:szCs w:val="24"/>
          <w:lang w:val="es-ES_tradnl"/>
        </w:rPr>
        <w:t xml:space="preserve"> correspondiente al </w:t>
      </w:r>
      <w:r w:rsidR="00AA74D3">
        <w:rPr>
          <w:noProof/>
          <w:sz w:val="24"/>
          <w:szCs w:val="24"/>
          <w:lang w:val="es-ES_tradnl"/>
        </w:rPr>
        <w:t xml:space="preserve">Recibo de Caja No </w:t>
      </w:r>
      <w:sdt>
        <w:sdtPr>
          <w:rPr>
            <w:noProof/>
            <w:sz w:val="24"/>
            <w:szCs w:val="24"/>
            <w:lang w:val="es-ES_tradnl"/>
          </w:rPr>
          <w:alias w:val="No Recibo de Caja"/>
          <w:tag w:val="No Recibo de Caja"/>
          <w:id w:val="-2107574445"/>
          <w:placeholder>
            <w:docPart w:val="C167FF82AFC44762820F5E6A8F9F4685"/>
          </w:placeholder>
          <w:text/>
        </w:sdtPr>
        <w:sdtEndPr/>
        <w:sdtContent>
          <w:r w:rsidR="00587961">
            <w:rPr>
              <w:noProof/>
              <w:sz w:val="24"/>
              <w:szCs w:val="24"/>
              <w:lang w:val="es-ES_tradnl"/>
            </w:rPr>
            <w:t>RC-</w:t>
          </w:r>
          <w:r w:rsidR="00234DC5">
            <w:rPr>
              <w:noProof/>
              <w:sz w:val="24"/>
              <w:szCs w:val="24"/>
              <w:lang w:val="es-ES_tradnl"/>
            </w:rPr>
            <w:t>15392</w:t>
          </w:r>
        </w:sdtContent>
      </w:sdt>
      <w:r w:rsidR="00AA74D3">
        <w:rPr>
          <w:noProof/>
          <w:sz w:val="24"/>
          <w:szCs w:val="24"/>
          <w:lang w:val="es-ES_tradnl"/>
        </w:rPr>
        <w:t xml:space="preserve">, </w:t>
      </w:r>
      <w:r w:rsidR="00B34B71">
        <w:rPr>
          <w:noProof/>
          <w:sz w:val="24"/>
          <w:szCs w:val="24"/>
          <w:lang w:val="es-ES_tradnl"/>
        </w:rPr>
        <w:t>con fecha</w:t>
      </w:r>
      <w:r w:rsidR="00137B63">
        <w:rPr>
          <w:noProof/>
          <w:sz w:val="24"/>
          <w:szCs w:val="24"/>
          <w:lang w:val="es-ES_tradnl"/>
        </w:rPr>
        <w:t xml:space="preserve"> del </w:t>
      </w:r>
      <w:sdt>
        <w:sdtPr>
          <w:rPr>
            <w:noProof/>
            <w:sz w:val="24"/>
            <w:szCs w:val="24"/>
            <w:lang w:val="es-ES_tradnl"/>
          </w:rPr>
          <w:alias w:val="Fecha del Recibo de Caja"/>
          <w:tag w:val="Fecha del Recibo de Caja"/>
          <w:id w:val="-1080983711"/>
          <w:placeholder>
            <w:docPart w:val="DefaultPlaceholder_1081868576"/>
          </w:placeholder>
          <w:date w:fullDate="2021-01-20T00:00:00Z">
            <w:dateFormat w:val="dddd/dd/MM/yy"/>
            <w:lid w:val="es-MX"/>
            <w:storeMappedDataAs w:val="dateTime"/>
            <w:calendar w:val="gregorian"/>
          </w:date>
        </w:sdtPr>
        <w:sdtEndPr/>
        <w:sdtContent>
          <w:r w:rsidR="00234DC5">
            <w:rPr>
              <w:noProof/>
              <w:sz w:val="24"/>
              <w:szCs w:val="24"/>
              <w:lang w:val="es-MX"/>
            </w:rPr>
            <w:t>miércoles/20/01/21</w:t>
          </w:r>
        </w:sdtContent>
      </w:sdt>
      <w:r w:rsidR="00B34B71">
        <w:rPr>
          <w:noProof/>
          <w:sz w:val="24"/>
          <w:szCs w:val="24"/>
          <w:lang w:val="es-ES_tradnl"/>
        </w:rPr>
        <w:t xml:space="preserve">, de la reserva antes mencionada, </w:t>
      </w:r>
      <w:r w:rsidR="00D27394">
        <w:rPr>
          <w:noProof/>
          <w:sz w:val="24"/>
          <w:szCs w:val="24"/>
          <w:lang w:val="es-ES_tradnl"/>
        </w:rPr>
        <w:t xml:space="preserve">con un total de </w:t>
      </w:r>
      <w:sdt>
        <w:sdtPr>
          <w:rPr>
            <w:noProof/>
            <w:sz w:val="24"/>
            <w:szCs w:val="24"/>
            <w:lang w:val="es-ES_tradnl"/>
          </w:rPr>
          <w:alias w:val="Total del Recibo"/>
          <w:id w:val="-1315791401"/>
          <w:placeholder>
            <w:docPart w:val="767BBBC83EA7429A9D138AA1859B3697"/>
          </w:placeholder>
        </w:sdtPr>
        <w:sdtEndPr/>
        <w:sdtContent>
          <w:r w:rsidR="00A84975">
            <w:rPr>
              <w:noProof/>
              <w:sz w:val="24"/>
              <w:szCs w:val="24"/>
              <w:lang w:val="es-ES_tradnl"/>
            </w:rPr>
            <w:t>$</w:t>
          </w:r>
          <w:r w:rsidR="00234DC5">
            <w:rPr>
              <w:noProof/>
              <w:sz w:val="24"/>
              <w:szCs w:val="24"/>
              <w:lang w:val="es-ES_tradnl"/>
            </w:rPr>
            <w:t>12,980</w:t>
          </w:r>
          <w:r w:rsidR="00A84975">
            <w:rPr>
              <w:noProof/>
              <w:sz w:val="24"/>
              <w:szCs w:val="24"/>
              <w:lang w:val="es-ES_tradnl"/>
            </w:rPr>
            <w:t>.00</w:t>
          </w:r>
        </w:sdtContent>
      </w:sdt>
      <w:r w:rsidR="00D27394">
        <w:rPr>
          <w:noProof/>
          <w:sz w:val="24"/>
          <w:szCs w:val="24"/>
          <w:lang w:val="es-ES_tradnl"/>
        </w:rPr>
        <w:t xml:space="preserve"> </w:t>
      </w:r>
      <w:r w:rsidR="00344506">
        <w:rPr>
          <w:noProof/>
          <w:sz w:val="24"/>
          <w:szCs w:val="24"/>
          <w:lang w:val="es-ES_tradnl"/>
        </w:rPr>
        <w:t>pesos mexicanos</w:t>
      </w:r>
      <w:r w:rsidR="006B312B">
        <w:rPr>
          <w:noProof/>
          <w:sz w:val="24"/>
          <w:szCs w:val="24"/>
          <w:lang w:val="es-ES_tradnl"/>
        </w:rPr>
        <w:t>. Originado por las sigui</w:t>
      </w:r>
      <w:r w:rsidR="00D27394">
        <w:rPr>
          <w:noProof/>
          <w:sz w:val="24"/>
          <w:szCs w:val="24"/>
          <w:lang w:val="es-ES_tradnl"/>
        </w:rPr>
        <w:t>e</w:t>
      </w:r>
      <w:r w:rsidR="006B312B">
        <w:rPr>
          <w:noProof/>
          <w:sz w:val="24"/>
          <w:szCs w:val="24"/>
          <w:lang w:val="es-ES_tradnl"/>
        </w:rPr>
        <w:t>n</w:t>
      </w:r>
      <w:r w:rsidR="00D27394">
        <w:rPr>
          <w:noProof/>
          <w:sz w:val="24"/>
          <w:szCs w:val="24"/>
          <w:lang w:val="es-ES_tradnl"/>
        </w:rPr>
        <w:t>tes causas</w:t>
      </w:r>
      <w:r w:rsidR="005B6E66">
        <w:rPr>
          <w:noProof/>
          <w:sz w:val="24"/>
          <w:szCs w:val="24"/>
          <w:lang w:val="es-ES_tradnl"/>
        </w:rPr>
        <w:t>:</w:t>
      </w:r>
      <w:r w:rsidR="00042E17">
        <w:rPr>
          <w:noProof/>
          <w:sz w:val="24"/>
          <w:szCs w:val="24"/>
          <w:lang w:val="es-ES_tradnl"/>
        </w:rPr>
        <w:t xml:space="preserve"> </w:t>
      </w:r>
      <w:sdt>
        <w:sdtPr>
          <w:rPr>
            <w:rStyle w:val="Estilo13Car"/>
            <w:lang w:val="es-MX"/>
          </w:rPr>
          <w:alias w:val="Causa de la Devolución"/>
          <w:tag w:val="Causa de la Devolución"/>
          <w:id w:val="1522359687"/>
          <w:placeholder>
            <w:docPart w:val="2005678E57C94996B4921DC242BC4A21"/>
          </w:placeholder>
          <w:dropDownList>
            <w:listItem w:value="Elija un elemento."/>
            <w:listItem w:displayText="Cancelación por Solicitud del Cliente" w:value="Cancelación por Solicitud del Cliente"/>
            <w:listItem w:displayText="No Imputables al Cliente" w:value="No Imputables al Cliente"/>
            <w:listItem w:displayText="Cancelación motivada por Proveedores" w:value="Cancelación motivada por Proveedores"/>
            <w:listItem w:displayText="Servicios no Confirmados" w:value="Servicios no Confirmados"/>
            <w:listItem w:displayText="Cambios en la Reserva a ultima hora" w:value="Cambios en la Reserva a ultima hora"/>
            <w:listItem w:displayText="Confirmación de Servicios de menor Categoria " w:value="Confirmación de Servicios de menor Categoria "/>
          </w:dropDownList>
        </w:sdtPr>
        <w:sdtEndPr>
          <w:rPr>
            <w:rStyle w:val="Estilo13Car"/>
          </w:rPr>
        </w:sdtEndPr>
        <w:sdtContent>
          <w:r w:rsidR="00822CA4">
            <w:rPr>
              <w:rStyle w:val="Estilo13Car"/>
              <w:lang w:val="es-MX"/>
            </w:rPr>
            <w:t>No Imputables al Cliente</w:t>
          </w:r>
        </w:sdtContent>
      </w:sdt>
      <w:r w:rsidR="005B6E66" w:rsidRPr="00E91DD6">
        <w:rPr>
          <w:rStyle w:val="Estilo13Car"/>
          <w:lang w:val="es-MX"/>
        </w:rPr>
        <w:t>.</w:t>
      </w:r>
      <w:r w:rsidR="00532CD2">
        <w:rPr>
          <w:noProof/>
          <w:sz w:val="24"/>
          <w:szCs w:val="24"/>
          <w:lang w:val="es-ES_tradnl"/>
        </w:rPr>
        <w:t xml:space="preserve"> El cual se describe a continuacion:</w:t>
      </w:r>
    </w:p>
    <w:p w:rsidR="00532CD2" w:rsidRDefault="00532CD2" w:rsidP="000E40BD">
      <w:pPr>
        <w:jc w:val="both"/>
        <w:rPr>
          <w:noProof/>
          <w:sz w:val="24"/>
          <w:szCs w:val="24"/>
          <w:lang w:val="es-ES_tradnl"/>
        </w:rPr>
      </w:pPr>
    </w:p>
    <w:sdt>
      <w:sdtPr>
        <w:rPr>
          <w:rStyle w:val="Estilo14Car"/>
        </w:rPr>
        <w:alias w:val="Descripcion de las Causas y Calculos"/>
        <w:tag w:val="Descripcion de las Causas y Calculos"/>
        <w:id w:val="488363097"/>
        <w:placeholder>
          <w:docPart w:val="DefaultPlaceholder_1081868574"/>
        </w:placeholder>
      </w:sdtPr>
      <w:sdtEndPr>
        <w:rPr>
          <w:rStyle w:val="Fuentedeprrafopredeter"/>
          <w:b/>
          <w:noProof/>
          <w:sz w:val="14"/>
          <w:u w:val="none"/>
          <w:lang w:val="es-ES_tradnl"/>
        </w:rPr>
      </w:sdtEndPr>
      <w:sdtContent>
        <w:p w:rsidR="00F361DE" w:rsidRPr="008D4398" w:rsidRDefault="00152ABD" w:rsidP="00F361DE">
          <w:pPr>
            <w:jc w:val="both"/>
            <w:rPr>
              <w:rStyle w:val="Estilo14Car"/>
              <w:u w:val="none"/>
              <w:lang w:val="es-MX"/>
            </w:rPr>
          </w:pPr>
          <w:r>
            <w:rPr>
              <w:rStyle w:val="Estilo14Car"/>
              <w:u w:val="none"/>
              <w:lang w:val="es-MX"/>
            </w:rPr>
            <w:t xml:space="preserve">CANCELACION </w:t>
          </w:r>
          <w:r w:rsidR="00344506">
            <w:rPr>
              <w:rStyle w:val="Estilo14Car"/>
              <w:u w:val="none"/>
              <w:lang w:val="es-MX"/>
            </w:rPr>
            <w:t xml:space="preserve">TKT </w:t>
          </w:r>
          <w:r w:rsidR="00234DC5">
            <w:rPr>
              <w:rStyle w:val="Estilo14Car"/>
              <w:u w:val="none"/>
              <w:lang w:val="es-MX"/>
            </w:rPr>
            <w:t>HAVMEXHAV DEL 24-04-21 AL 01</w:t>
          </w:r>
          <w:r w:rsidR="00344506">
            <w:rPr>
              <w:rStyle w:val="Estilo14Car"/>
              <w:u w:val="none"/>
              <w:lang w:val="es-MX"/>
            </w:rPr>
            <w:t>-05-21</w:t>
          </w:r>
          <w:r w:rsidR="0054208A">
            <w:rPr>
              <w:rStyle w:val="Estilo14Car"/>
              <w:u w:val="none"/>
              <w:lang w:val="es-MX"/>
            </w:rPr>
            <w:t xml:space="preserve"> (TARIFA </w:t>
          </w:r>
          <w:r w:rsidR="00234DC5">
            <w:rPr>
              <w:rStyle w:val="Estilo14Car"/>
              <w:u w:val="none"/>
              <w:lang w:val="es-MX"/>
            </w:rPr>
            <w:t>VIVA PROMO + MASCOTA</w:t>
          </w:r>
          <w:r w:rsidR="0054208A">
            <w:rPr>
              <w:rStyle w:val="Estilo14Car"/>
              <w:u w:val="none"/>
              <w:lang w:val="es-MX"/>
            </w:rPr>
            <w:t xml:space="preserve"> </w:t>
          </w:r>
          <w:r w:rsidR="00234DC5">
            <w:rPr>
              <w:rStyle w:val="Estilo14Car"/>
              <w:u w:val="none"/>
              <w:lang w:val="es-MX"/>
            </w:rPr>
            <w:t>590</w:t>
          </w:r>
          <w:r w:rsidR="0054208A">
            <w:rPr>
              <w:rStyle w:val="Estilo14Car"/>
              <w:u w:val="none"/>
              <w:lang w:val="es-MX"/>
            </w:rPr>
            <w:t>.00 USD)</w:t>
          </w:r>
          <w:r w:rsidR="00344506">
            <w:rPr>
              <w:rStyle w:val="Estilo14Car"/>
              <w:u w:val="none"/>
              <w:lang w:val="es-MX"/>
            </w:rPr>
            <w:t xml:space="preserve"> DEBIDO A REDUCCION DE FRECUENCIAS</w:t>
          </w:r>
        </w:p>
        <w:p w:rsidR="007B4C2E" w:rsidRPr="007B4C2E" w:rsidRDefault="007B4C2E" w:rsidP="003E365B">
          <w:pPr>
            <w:jc w:val="both"/>
            <w:rPr>
              <w:rStyle w:val="Estilo14Car"/>
              <w:lang w:val="es-MX"/>
            </w:rPr>
          </w:pPr>
        </w:p>
        <w:p w:rsidR="003B7BA8" w:rsidRDefault="007B4C2E" w:rsidP="003E365B">
          <w:pPr>
            <w:jc w:val="both"/>
            <w:rPr>
              <w:rStyle w:val="Estilo14Car"/>
              <w:lang w:val="es-MX"/>
            </w:rPr>
          </w:pPr>
          <w:r>
            <w:rPr>
              <w:rStyle w:val="Estilo14Car"/>
              <w:lang w:val="es-MX"/>
            </w:rPr>
            <w:t>PASAJERO:</w:t>
          </w:r>
        </w:p>
        <w:p w:rsidR="00532CD2" w:rsidRPr="00A84975" w:rsidRDefault="00234DC5" w:rsidP="000A5D9D">
          <w:pPr>
            <w:pStyle w:val="Prrafodelista"/>
            <w:numPr>
              <w:ilvl w:val="0"/>
              <w:numId w:val="1"/>
            </w:numPr>
            <w:jc w:val="both"/>
            <w:rPr>
              <w:b/>
              <w:sz w:val="24"/>
              <w:lang w:val="es-MX"/>
            </w:rPr>
          </w:pPr>
          <w:r>
            <w:rPr>
              <w:sz w:val="24"/>
              <w:lang w:val="es-MX"/>
            </w:rPr>
            <w:t>HANY MATOS RAMIREZ</w:t>
          </w:r>
        </w:p>
      </w:sdtContent>
    </w:sdt>
    <w:p w:rsidR="00532CD2" w:rsidRDefault="00532CD2" w:rsidP="000E40BD">
      <w:pPr>
        <w:jc w:val="both"/>
        <w:rPr>
          <w:noProof/>
          <w:sz w:val="24"/>
          <w:szCs w:val="24"/>
          <w:lang w:val="es-ES_tradnl"/>
        </w:rPr>
      </w:pPr>
    </w:p>
    <w:p w:rsidR="00532CD2" w:rsidRDefault="000E6373" w:rsidP="000E40BD">
      <w:pPr>
        <w:jc w:val="both"/>
        <w:rPr>
          <w:noProof/>
          <w:sz w:val="24"/>
          <w:szCs w:val="24"/>
          <w:lang w:val="es-ES_tradnl"/>
        </w:rPr>
      </w:pPr>
      <w:sdt>
        <w:sdtPr>
          <w:rPr>
            <w:noProof/>
            <w:sz w:val="24"/>
            <w:szCs w:val="24"/>
            <w:u w:val="single"/>
            <w:lang w:val="es-ES_tradnl"/>
          </w:rPr>
          <w:alias w:val="Nombre Apellido"/>
          <w:tag w:val="Nombre Apellido"/>
          <w:id w:val="-1480762936"/>
          <w:placeholder>
            <w:docPart w:val="73451CF24EB84D4F82D84F750A3CE4BB"/>
          </w:placeholder>
        </w:sdtPr>
        <w:sdtEndPr/>
        <w:sdtContent>
          <w:sdt>
            <w:sdtPr>
              <w:rPr>
                <w:noProof/>
                <w:sz w:val="24"/>
                <w:szCs w:val="24"/>
                <w:u w:val="single"/>
                <w:lang w:val="es-ES_tradnl"/>
              </w:rPr>
              <w:alias w:val="Nombre y Apellidos"/>
              <w:tag w:val="Nombre y Apellidos"/>
              <w:id w:val="2090192484"/>
              <w:placeholder>
                <w:docPart w:val="2E6DA5FC35024207A122665B9691A14C"/>
              </w:placeholder>
            </w:sdtPr>
            <w:sdtEndPr/>
            <w:sdtContent>
              <w:sdt>
                <w:sdtPr>
                  <w:rPr>
                    <w:noProof/>
                    <w:sz w:val="24"/>
                    <w:szCs w:val="24"/>
                    <w:u w:val="single"/>
                    <w:lang w:val="es-ES_tradnl"/>
                  </w:rPr>
                  <w:alias w:val="Nombre y Apellidos"/>
                  <w:tag w:val="Nombre y Apellidos"/>
                  <w:id w:val="529919601"/>
                  <w:placeholder>
                    <w:docPart w:val="60AFC75B15264536B4392ACF17927350"/>
                  </w:placeholder>
                </w:sdtPr>
                <w:sdtEndPr/>
                <w:sdtContent>
                  <w:sdt>
                    <w:sdtPr>
                      <w:rPr>
                        <w:noProof/>
                        <w:sz w:val="24"/>
                        <w:szCs w:val="24"/>
                        <w:lang w:val="es-ES_tradnl"/>
                      </w:rPr>
                      <w:alias w:val="Nombre y Apellidos"/>
                      <w:tag w:val="Nombre y Apellidos"/>
                      <w:id w:val="-1282258214"/>
                      <w:placeholder>
                        <w:docPart w:val="A442567EC10B419199AF1DC6159F7116"/>
                      </w:placeholder>
                    </w:sdtPr>
                    <w:sdtEndPr/>
                    <w:sdtContent>
                      <w:sdt>
                        <w:sdtPr>
                          <w:rPr>
                            <w:noProof/>
                            <w:sz w:val="24"/>
                            <w:szCs w:val="24"/>
                            <w:lang w:val="es-ES_tradnl"/>
                          </w:rPr>
                          <w:alias w:val="Nombre y Apellidos"/>
                          <w:tag w:val="Nombre y Apellidos"/>
                          <w:id w:val="1867090656"/>
                          <w:placeholder>
                            <w:docPart w:val="0B366289109D455A93B7CC2E26D0F16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noProof/>
                                <w:sz w:val="24"/>
                                <w:szCs w:val="24"/>
                                <w:lang w:val="es-ES_tradnl"/>
                              </w:rPr>
                              <w:alias w:val="Nombre y Apellidos"/>
                              <w:tag w:val="Nombre y Apellidos"/>
                              <w:id w:val="-31808835"/>
                              <w:placeholder>
                                <w:docPart w:val="8E4029B0EB60417687269146C5094B0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noProof/>
                                    <w:sz w:val="24"/>
                                    <w:szCs w:val="24"/>
                                    <w:lang w:val="es-ES_tradnl"/>
                                  </w:rPr>
                                  <w:alias w:val="Nombre y Apellidos"/>
                                  <w:tag w:val="Nombre y Apellidos"/>
                                  <w:id w:val="1081183231"/>
                                  <w:placeholder>
                                    <w:docPart w:val="EB003985C77141E698FC83966330325D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noProof/>
                                        <w:sz w:val="24"/>
                                        <w:szCs w:val="24"/>
                                        <w:lang w:val="es-ES_tradnl"/>
                                      </w:rPr>
                                      <w:alias w:val="Nombre y Apellidos"/>
                                      <w:tag w:val="Nombre y Apellidos"/>
                                      <w:id w:val="-522557662"/>
                                      <w:placeholder>
                                        <w:docPart w:val="24EF4A14B64E4FAE934DB88CE236530A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noProof/>
                                            <w:sz w:val="24"/>
                                            <w:szCs w:val="24"/>
                                            <w:lang w:val="es-ES_tradnl"/>
                                          </w:rPr>
                                          <w:alias w:val="Nombre y Apellidos"/>
                                          <w:tag w:val="Nombre y Apellidos"/>
                                          <w:id w:val="-446234480"/>
                                          <w:placeholder>
                                            <w:docPart w:val="81719656FA7D4A8195BFBEB0B4D87637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noProof/>
                                                <w:sz w:val="24"/>
                                                <w:szCs w:val="24"/>
                                                <w:lang w:val="es-ES_tradnl"/>
                                              </w:rPr>
                                              <w:alias w:val="Nombre y Apellidos"/>
                                              <w:tag w:val="Nombre y Apellidos"/>
                                              <w:id w:val="-152375798"/>
                                              <w:placeholder>
                                                <w:docPart w:val="97A0AD036A554652A665AC2634C15061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noProof/>
                                                    <w:sz w:val="24"/>
                                                    <w:szCs w:val="24"/>
                                                    <w:lang w:val="es-ES_tradnl"/>
                                                  </w:rPr>
                                                  <w:alias w:val="Nombre y Apellidos"/>
                                                  <w:tag w:val="Nombre y Apellidos"/>
                                                  <w:id w:val="-1658142945"/>
                                                  <w:placeholder>
                                                    <w:docPart w:val="F9DE4C0979B6449DB357DA08D9B94917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noProof/>
                                                        <w:sz w:val="24"/>
                                                        <w:szCs w:val="24"/>
                                                        <w:lang w:val="es-ES_tradnl"/>
                                                      </w:rPr>
                                                      <w:alias w:val="Nombre y Apellidos"/>
                                                      <w:tag w:val="Nombre y Apellidos"/>
                                                      <w:id w:val="-1978831001"/>
                                                      <w:placeholder>
                                                        <w:docPart w:val="7762E6B2951C4E1EBDD4F8015E4D9452"/>
                                                      </w:placeholder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noProof/>
                                                            <w:sz w:val="24"/>
                                                            <w:szCs w:val="24"/>
                                                            <w:lang w:val="es-ES_tradnl"/>
                                                          </w:rPr>
                                                          <w:alias w:val="Nombre y Apellidos"/>
                                                          <w:tag w:val="Nombre y Apellidos"/>
                                                          <w:id w:val="-1442147491"/>
                                                          <w:placeholder>
                                                            <w:docPart w:val="B5177720CBAD41958F1F64479F6E3475"/>
                                                          </w:placeholder>
                                                        </w:sdtPr>
                                                        <w:sdtEndPr/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val="es-ES_tradnl"/>
                                                              </w:rPr>
                                                              <w:alias w:val="Nombre y Apellidos"/>
                                                              <w:tag w:val="Nombre y Apellidos"/>
                                                              <w:id w:val="-1567793569"/>
                                                              <w:placeholder>
                                                                <w:docPart w:val="EA8BF923306D4BCF93E85D7EC8F13548"/>
                                                              </w:placeholder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noProof/>
                                                                    <w:sz w:val="24"/>
                                                                    <w:szCs w:val="24"/>
                                                                    <w:lang w:val="es-ES_tradnl"/>
                                                                  </w:rPr>
                                                                  <w:alias w:val="Nombre y Apellidos"/>
                                                                  <w:tag w:val="Nombre y Apellidos"/>
                                                                  <w:id w:val="-1196462799"/>
                                                                  <w:placeholder>
                                                                    <w:docPart w:val="EBA344A7AF294A898FD1D539C4D8A838"/>
                                                                  </w:placeholder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noProof/>
                                                                        <w:sz w:val="24"/>
                                                                        <w:szCs w:val="24"/>
                                                                        <w:lang w:val="es-ES_tradnl"/>
                                                                      </w:rPr>
                                                                      <w:alias w:val="Nombre y Apellidos"/>
                                                                      <w:tag w:val="Nombre y Apellidos"/>
                                                                      <w:id w:val="-45448668"/>
                                                                      <w:placeholder>
                                                                        <w:docPart w:val="F1EB7C5500434332901F70BFD98FD7F8"/>
                                                                      </w:placeholder>
                                                                    </w:sdtPr>
                                                                    <w:sdtEndPr/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noProof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val="es-ES_tradnl"/>
                                                                          </w:rPr>
                                                                          <w:alias w:val="Nombre y Apellidos"/>
                                                                          <w:tag w:val="Nombre y Apellidos"/>
                                                                          <w:id w:val="45961548"/>
                                                                          <w:placeholder>
                                                                            <w:docPart w:val="B2676F2213B74F7CA54CFFC31F1BB155"/>
                                                                          </w:placeholder>
                                                                        </w:sdtPr>
                                                                        <w:sdtEndPr/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noProof/>
                                                                                <w:sz w:val="24"/>
                                                                                <w:szCs w:val="24"/>
                                                                                <w:lang w:val="es-ES_tradnl"/>
                                                                              </w:rPr>
                                                                              <w:alias w:val="Nombre y Apellidos"/>
                                                                              <w:tag w:val="Nombre y Apellidos"/>
                                                                              <w:id w:val="-1844618628"/>
                                                                              <w:placeholder>
                                                                                <w:docPart w:val="47EB54DE7DEB4ABDA89D4A67754D240B"/>
                                                                              </w:placeholder>
                                                                            </w:sdtPr>
                                                                            <w:sdtEndPr/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noProof/>
                                                                                    <w:sz w:val="24"/>
                                                                                    <w:szCs w:val="24"/>
                                                                                    <w:lang w:val="es-ES_tradnl"/>
                                                                                  </w:rPr>
                                                                                  <w:alias w:val="Nombre y Apellidos"/>
                                                                                  <w:tag w:val="Nombre y Apellidos"/>
                                                                                  <w:id w:val="476193261"/>
                                                                                  <w:placeholder>
                                                                                    <w:docPart w:val="39E8610AD6274036A8FA2CA24D80856A"/>
                                                                                  </w:placeholder>
                                                                                </w:sdtPr>
                                                                                <w:sdtEndPr/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noProof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val="es-ES_tradnl"/>
                                                                                      </w:rPr>
                                                                                      <w:alias w:val="Nombre y Apellidos"/>
                                                                                      <w:tag w:val="Nombre y Apellidos"/>
                                                                                      <w:id w:val="-1889324938"/>
                                                                                      <w:placeholder>
                                                                                        <w:docPart w:val="5BC81F0AF6BE482DB3EBCECA75B67FC8"/>
                                                                                      </w:placeholder>
                                                                                    </w:sdtPr>
                                                                                    <w:sdtEndPr/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noProof/>
                                                                                            <w:sz w:val="24"/>
                                                                                            <w:szCs w:val="24"/>
                                                                                            <w:lang w:val="es-ES_tradnl"/>
                                                                                          </w:rPr>
                                                                                          <w:alias w:val="Nombre y Apellidos"/>
                                                                                          <w:tag w:val="Nombre y Apellidos"/>
                                                                                          <w:id w:val="-469590229"/>
                                                                                          <w:placeholder>
                                                                                            <w:docPart w:val="B27BFE17A0374393A23FC005103CE4FD"/>
                                                                                          </w:placeholder>
                                                                                        </w:sdtPr>
                                                                                        <w:sdtEndPr/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noProof/>
                                                                                                <w:sz w:val="24"/>
                                                                                                <w:szCs w:val="24"/>
                                                                                                <w:lang w:val="es-ES_tradnl"/>
                                                                                              </w:rPr>
                                                                                              <w:alias w:val="Nombre y Apellidos"/>
                                                                                              <w:tag w:val="Nombre y Apellidos"/>
                                                                                              <w:id w:val="1706286291"/>
                                                                                              <w:placeholder>
                                                                                                <w:docPart w:val="11AF5D72D9C14A7884F6C5FF57DA417C"/>
                                                                                              </w:placeholder>
                                                                                            </w:sdtPr>
                                                                                            <w:sdtEndPr/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noProof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  <w:lang w:val="es-ES_tradnl"/>
                                                                                                  </w:rPr>
                                                                                                  <w:alias w:val="Nombre y Apellidos"/>
                                                                                                  <w:tag w:val="Nombre y Apellidos"/>
                                                                                                  <w:id w:val="-482460210"/>
                                                                                                  <w:placeholder>
                                                                                                    <w:docPart w:val="AA530E96E2A94678B0D29EEDC368DB7B"/>
                                                                                                  </w:placeholder>
                                                                                                </w:sdtPr>
                                                                                                <w:sdtEndPr/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noProof/>
                                                                                                        <w:sz w:val="24"/>
                                                                                                        <w:szCs w:val="24"/>
                                                                                                        <w:lang w:val="es-ES_tradnl"/>
                                                                                                      </w:rPr>
                                                                                                      <w:alias w:val="Nombre y Apellidos"/>
                                                                                                      <w:tag w:val="Nombre y Apellidos"/>
                                                                                                      <w:id w:val="1939715960"/>
                                                                                                      <w:placeholder>
                                                                                                        <w:docPart w:val="96E32135683B48D384512B3025E6075B"/>
                                                                                                      </w:placeholder>
                                                                                                    </w:sdtPr>
                                                                                                    <w:sdtEndPr/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noProof/>
                                                                                                            <w:sz w:val="24"/>
                                                                                                            <w:szCs w:val="24"/>
                                                                                                            <w:lang w:val="es-ES_tradnl"/>
                                                                                                          </w:rPr>
                                                                                                          <w:alias w:val="Nombre y Apellidos"/>
                                                                                                          <w:tag w:val="Nombre y Apellidos"/>
                                                                                                          <w:id w:val="-987863436"/>
                                                                                                          <w:placeholder>
                                                                                                            <w:docPart w:val="FDDDD229A90245A9BCF1C1082609F156"/>
                                                                                                          </w:placeholder>
                                                                                                        </w:sdtPr>
                                                                                                        <w:sdtEndPr/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noProof/>
                                                                                                                <w:sz w:val="24"/>
                                                                                                                <w:szCs w:val="24"/>
                                                                                                                <w:lang w:val="es-ES_tradnl"/>
                                                                                                              </w:rPr>
                                                                                                              <w:alias w:val="Nombre y Apellidos"/>
                                                                                                              <w:tag w:val="Nombre y Apellidos"/>
                                                                                                              <w:id w:val="85196528"/>
                                                                                                              <w:placeholder>
                                                                                                                <w:docPart w:val="6484E868A3B74F1C9E7012EDFD57984D"/>
                                                                                                              </w:placeholder>
                                                                                                            </w:sdtPr>
                                                                                                            <w:sdtEndPr/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noProof/>
                                                                                                                    <w:sz w:val="24"/>
                                                                                                                    <w:szCs w:val="24"/>
                                                                                                                    <w:lang w:val="es-ES_tradnl"/>
                                                                                                                  </w:rPr>
                                                                                                                  <w:alias w:val="Nombre y Apellidos"/>
                                                                                                                  <w:tag w:val="Nombre y Apellidos"/>
                                                                                                                  <w:id w:val="-2015836445"/>
                                                                                                                  <w:placeholder>
                                                                                                                    <w:docPart w:val="B4129FC4EC2E46168F6FF290C2B4F127"/>
                                                                                                                  </w:placeholder>
                                                                                                                </w:sdtPr>
                                                                                                                <w:sdtEndPr/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noProof/>
                                                                                                                        <w:sz w:val="24"/>
                                                                                                                        <w:szCs w:val="24"/>
                                                                                                                        <w:lang w:val="es-ES_tradnl"/>
                                                                                                                      </w:rPr>
                                                                                                                      <w:alias w:val="Nombre y Apellidos"/>
                                                                                                                      <w:tag w:val="Nombre y Apellidos"/>
                                                                                                                      <w:id w:val="-616523548"/>
                                                                                                                      <w:placeholder>
                                                                                                                        <w:docPart w:val="9D02474B58974A209754C39BA4324B4E"/>
                                                                                                                      </w:placeholder>
                                                                                                                    </w:sdtPr>
                                                                                                                    <w:sdtEndPr/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noProof/>
                                                                                                                            <w:sz w:val="24"/>
                                                                                                                            <w:szCs w:val="24"/>
                                                                                                                            <w:lang w:val="es-ES_tradnl"/>
                                                                                                                          </w:rPr>
                                                                                                                          <w:alias w:val="Nombre y Apellidos"/>
                                                                                                                          <w:tag w:val="Nombre y Apellidos"/>
                                                                                                                          <w:id w:val="72479545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71A5FD217F54FE288ED4D18F1418CD4"/>
                                                                                                                          </w:placeholder>
                                                                                                                        </w:sdtPr>
                                                                                                                        <w:sdtEndPr/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noProof/>
                                                                                                                                <w:sz w:val="24"/>
                                                                                                                                <w:szCs w:val="24"/>
                                                                                                                                <w:lang w:val="es-ES_tradnl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Nombre y Apellidos"/>
                                                                                                                              <w:tag w:val="Nombre y Apellidos"/>
                                                                                                                              <w:id w:val="-133691110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C208339EECA94152A53A1256554B3962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EndPr/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noProof/>
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<w:szCs w:val="24"/>
                                                                                                                                    <w:lang w:val="es-ES_tradnl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Nombre y Apellidos"/>
                                                                                                                                  <w:tag w:val="Nombre y Apellidos"/>
                                                                                                                                  <w:id w:val="92886042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DB43F5820733445BB122947F246A99A3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/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noProof/>
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<w:szCs w:val="24"/>
                                                                                                                                        <w:lang w:val="es-ES_tradnl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Nombre y Apellidos"/>
                                                                                                                                      <w:tag w:val="Nombre y Apellidos"/>
                                                                                                                                      <w:id w:val="804354011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DF74F17855A446EA7A71F948EF311F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noProof/>
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<w:szCs w:val="24"/>
                                                                                                                                            <w:lang w:val="es-ES_tradnl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Nombre y Apellidos"/>
                                                                                                                                          <w:tag w:val="Nombre y Apellidos"/>
                                                                                                                                          <w:id w:val="-196186778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D6C7B6DC8EED472E99180369C06970E7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r w:rsidR="00234DC5" w:rsidRPr="008F1865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noProof/>
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<w:szCs w:val="24"/>
                                                                                                                                              <w:lang w:val="es-ES_tradnl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PRESENCIA LATINOAMERICANA SA DE CV – PAX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234DC5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noProof/>
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<w:szCs w:val="24"/>
                                                                                                                                              <w:lang w:val="es-ES_tradnl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: HANY MATOS RAMIREZ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="00FB503F">
                <w:rPr>
                  <w:noProof/>
                  <w:sz w:val="24"/>
                  <w:szCs w:val="24"/>
                  <w:lang w:val="es-ES_tradnl"/>
                </w:rPr>
                <w:t>,</w:t>
              </w:r>
            </w:sdtContent>
          </w:sdt>
        </w:sdtContent>
      </w:sdt>
      <w:r w:rsidR="00137B63">
        <w:rPr>
          <w:noProof/>
          <w:sz w:val="24"/>
          <w:szCs w:val="24"/>
          <w:lang w:val="es-ES_tradnl"/>
        </w:rPr>
        <w:t xml:space="preserve"> declaro asi</w:t>
      </w:r>
      <w:r w:rsidR="003B0E00">
        <w:rPr>
          <w:noProof/>
          <w:sz w:val="24"/>
          <w:szCs w:val="24"/>
          <w:lang w:val="es-ES_tradnl"/>
        </w:rPr>
        <w:t xml:space="preserve">mismo que no realizaremos acción legal alguna en contra de la agencia Merely Tours, SA de CV, pues se ha realizado el reembolso por </w:t>
      </w:r>
      <w:sdt>
        <w:sdtPr>
          <w:rPr>
            <w:noProof/>
            <w:sz w:val="24"/>
            <w:szCs w:val="24"/>
            <w:lang w:val="es-ES_tradnl"/>
          </w:rPr>
          <w:alias w:val="Importe del Reembolso"/>
          <w:tag w:val="Importe del Reembolso"/>
          <w:id w:val="-694311578"/>
          <w:placeholder>
            <w:docPart w:val="EBF6352C5BAA42E3937597C0396DA020"/>
          </w:placeholder>
        </w:sdtPr>
        <w:sdtEndPr/>
        <w:sdtContent>
          <w:r w:rsidR="00DE1AC1" w:rsidRPr="00004F22">
            <w:rPr>
              <w:noProof/>
              <w:sz w:val="24"/>
              <w:szCs w:val="24"/>
              <w:lang w:val="es-ES_tradnl"/>
            </w:rPr>
            <w:t>$</w:t>
          </w:r>
          <w:r w:rsidR="00234DC5">
            <w:rPr>
              <w:noProof/>
              <w:sz w:val="24"/>
              <w:szCs w:val="24"/>
              <w:lang w:val="es-ES_tradnl"/>
            </w:rPr>
            <w:t>12,980</w:t>
          </w:r>
          <w:r w:rsidR="00D13177">
            <w:rPr>
              <w:noProof/>
              <w:sz w:val="24"/>
              <w:szCs w:val="24"/>
              <w:lang w:val="es-ES_tradnl"/>
            </w:rPr>
            <w:t>.00</w:t>
          </w:r>
        </w:sdtContent>
      </w:sdt>
      <w:r w:rsidR="003B0E00">
        <w:rPr>
          <w:noProof/>
          <w:sz w:val="24"/>
          <w:szCs w:val="24"/>
          <w:lang w:val="es-ES_tradnl"/>
        </w:rPr>
        <w:t xml:space="preserve"> </w:t>
      </w:r>
      <w:r w:rsidR="00344506">
        <w:rPr>
          <w:noProof/>
          <w:sz w:val="24"/>
          <w:szCs w:val="24"/>
          <w:lang w:val="es-ES_tradnl"/>
        </w:rPr>
        <w:t>pesos mexicanos</w:t>
      </w:r>
      <w:r w:rsidR="003B0E00">
        <w:rPr>
          <w:noProof/>
          <w:sz w:val="24"/>
          <w:szCs w:val="24"/>
          <w:lang w:val="es-ES_tradnl"/>
        </w:rPr>
        <w:t>, cantidad que corresponde al importe generado por lo expuesto anteriormente, estando completamente de acuerdo.</w:t>
      </w:r>
    </w:p>
    <w:p w:rsidR="003B0E00" w:rsidRDefault="003B0E00" w:rsidP="000E40BD">
      <w:pPr>
        <w:jc w:val="both"/>
        <w:rPr>
          <w:noProof/>
          <w:sz w:val="24"/>
          <w:szCs w:val="24"/>
          <w:lang w:val="es-ES_tradnl"/>
        </w:rPr>
      </w:pPr>
    </w:p>
    <w:p w:rsidR="00042E17" w:rsidRDefault="00042E17" w:rsidP="000E40BD">
      <w:pPr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>A solicitud del cliente el importe de la devolución se realizará al Banco:</w:t>
      </w:r>
    </w:p>
    <w:p w:rsidR="00042E17" w:rsidRDefault="00042E17" w:rsidP="000E40BD">
      <w:pPr>
        <w:jc w:val="both"/>
        <w:rPr>
          <w:noProof/>
          <w:sz w:val="24"/>
          <w:szCs w:val="24"/>
          <w:lang w:val="es-ES_tradnl"/>
        </w:rPr>
      </w:pPr>
    </w:p>
    <w:p w:rsidR="00163D98" w:rsidRDefault="00163D98" w:rsidP="00D13177">
      <w:pPr>
        <w:contextualSpacing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 xml:space="preserve">Banco: </w:t>
      </w:r>
      <w:sdt>
        <w:sdtPr>
          <w:rPr>
            <w:rStyle w:val="Estilo12Car"/>
            <w:lang w:val="es-MX"/>
          </w:rPr>
          <w:alias w:val="Banco"/>
          <w:tag w:val="Banco"/>
          <w:id w:val="-245658074"/>
          <w:placeholder>
            <w:docPart w:val="EDD8179FA11E4230A3CE150BC821A3B0"/>
          </w:placeholder>
          <w:dropDownList>
            <w:listItem w:value="Elija el Banco del Cliente"/>
            <w:listItem w:displayText="Bancomer" w:value="Bancomer"/>
            <w:listItem w:displayText="Santander" w:value="Santander"/>
            <w:listItem w:displayText="Banorte" w:value="Banorte"/>
            <w:listItem w:displayText="Banamex" w:value="Banamex"/>
            <w:listItem w:displayText="IXE" w:value="IXE"/>
            <w:listItem w:displayText="Scotian Bank" w:value="Scotian Bank"/>
            <w:listItem w:displayText="Ban Bajio" w:value="Ban Bajio"/>
            <w:listItem w:displayText="Banco Inbursa" w:value="Banco Inbursa"/>
            <w:listItem w:displayText="HSBC" w:value="HSBC"/>
            <w:listItem w:displayText="Banco Azteca" w:value="Banco Azteca"/>
            <w:listItem w:displayText="Zürcher Kantonalbank" w:value="Zürcher Kantonalbank"/>
            <w:listItem w:displayText="Wells Fargo" w:value="Wells Fargo"/>
            <w:listItem w:displayText="Zelle" w:value="Zelle"/>
          </w:dropDownList>
        </w:sdtPr>
        <w:sdtEndPr>
          <w:rPr>
            <w:rStyle w:val="Estilo12Car"/>
          </w:rPr>
        </w:sdtEndPr>
        <w:sdtContent>
          <w:r w:rsidR="00344506">
            <w:rPr>
              <w:rStyle w:val="Estilo12Car"/>
              <w:lang w:val="es-MX"/>
            </w:rPr>
            <w:t>Bancomer</w:t>
          </w:r>
        </w:sdtContent>
      </w:sdt>
    </w:p>
    <w:p w:rsidR="00163D98" w:rsidRDefault="00163D98" w:rsidP="00D13177">
      <w:pPr>
        <w:contextualSpacing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 xml:space="preserve">No Cta o Clabe Interbancaria: </w:t>
      </w:r>
      <w:sdt>
        <w:sdtPr>
          <w:rPr>
            <w:rStyle w:val="Estilo3Car"/>
          </w:rPr>
          <w:alias w:val="No Cuenta en MN"/>
          <w:tag w:val="No Cuenta en MN"/>
          <w:id w:val="609010408"/>
          <w:placeholder>
            <w:docPart w:val="4D7012851F934E57844F4C7B1263610E"/>
          </w:placeholder>
        </w:sdtPr>
        <w:sdtEndPr>
          <w:rPr>
            <w:rStyle w:val="Estilo3Car"/>
          </w:rPr>
        </w:sdtEndPr>
        <w:sdtContent>
          <w:sdt>
            <w:sdtPr>
              <w:rPr>
                <w:rStyle w:val="Estilo3Car"/>
              </w:rPr>
              <w:alias w:val="No Cuenta en MN"/>
              <w:tag w:val="No Cuenta en MN"/>
              <w:id w:val="-1831587964"/>
              <w:placeholder>
                <w:docPart w:val="F60E19BB3CE64656B9687191C71DB28B"/>
              </w:placeholder>
            </w:sdtPr>
            <w:sdtEndPr>
              <w:rPr>
                <w:rStyle w:val="Estilo3Car"/>
              </w:rPr>
            </w:sdtEndPr>
            <w:sdtContent>
              <w:r w:rsidR="00234DC5" w:rsidRPr="00234DC5">
                <w:rPr>
                  <w:noProof/>
                  <w:sz w:val="24"/>
                  <w:szCs w:val="24"/>
                  <w:lang w:val="es-ES_tradnl"/>
                </w:rPr>
                <w:t>15</w:t>
              </w:r>
              <w:r w:rsidR="00234DC5">
                <w:rPr>
                  <w:noProof/>
                  <w:sz w:val="24"/>
                  <w:szCs w:val="24"/>
                  <w:lang w:val="es-ES_tradnl"/>
                </w:rPr>
                <w:t xml:space="preserve"> </w:t>
              </w:r>
              <w:r w:rsidR="00234DC5" w:rsidRPr="00234DC5">
                <w:rPr>
                  <w:noProof/>
                  <w:sz w:val="24"/>
                  <w:szCs w:val="24"/>
                  <w:lang w:val="es-ES_tradnl"/>
                </w:rPr>
                <w:t>71</w:t>
              </w:r>
              <w:r w:rsidR="00234DC5">
                <w:rPr>
                  <w:noProof/>
                  <w:sz w:val="24"/>
                  <w:szCs w:val="24"/>
                  <w:lang w:val="es-ES_tradnl"/>
                </w:rPr>
                <w:t xml:space="preserve"> </w:t>
              </w:r>
              <w:r w:rsidR="00234DC5" w:rsidRPr="00234DC5">
                <w:rPr>
                  <w:noProof/>
                  <w:sz w:val="24"/>
                  <w:szCs w:val="24"/>
                  <w:lang w:val="es-ES_tradnl"/>
                </w:rPr>
                <w:t>42</w:t>
              </w:r>
              <w:r w:rsidR="00234DC5">
                <w:rPr>
                  <w:noProof/>
                  <w:sz w:val="24"/>
                  <w:szCs w:val="24"/>
                  <w:lang w:val="es-ES_tradnl"/>
                </w:rPr>
                <w:t xml:space="preserve"> </w:t>
              </w:r>
              <w:r w:rsidR="00234DC5" w:rsidRPr="00234DC5">
                <w:rPr>
                  <w:noProof/>
                  <w:sz w:val="24"/>
                  <w:szCs w:val="24"/>
                  <w:lang w:val="es-ES_tradnl"/>
                </w:rPr>
                <w:t>86</w:t>
              </w:r>
              <w:r w:rsidR="00234DC5">
                <w:rPr>
                  <w:noProof/>
                  <w:sz w:val="24"/>
                  <w:szCs w:val="24"/>
                  <w:lang w:val="es-ES_tradnl"/>
                </w:rPr>
                <w:t xml:space="preserve"> </w:t>
              </w:r>
              <w:r w:rsidR="00234DC5" w:rsidRPr="00234DC5">
                <w:rPr>
                  <w:noProof/>
                  <w:sz w:val="24"/>
                  <w:szCs w:val="24"/>
                  <w:lang w:val="es-ES_tradnl"/>
                </w:rPr>
                <w:t>86</w:t>
              </w:r>
              <w:r w:rsidR="000E6373">
                <w:rPr>
                  <w:noProof/>
                  <w:sz w:val="24"/>
                  <w:szCs w:val="24"/>
                  <w:lang w:val="es-ES_tradnl"/>
                </w:rPr>
                <w:t xml:space="preserve"> / 04 76 76 03 92</w:t>
              </w:r>
            </w:sdtContent>
          </w:sdt>
        </w:sdtContent>
      </w:sdt>
    </w:p>
    <w:p w:rsidR="00163D98" w:rsidRDefault="00163D98" w:rsidP="00D13177">
      <w:pPr>
        <w:contextualSpacing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 xml:space="preserve">Nombre del Benficiario: </w:t>
      </w:r>
      <w:sdt>
        <w:sdtPr>
          <w:rPr>
            <w:noProof/>
            <w:sz w:val="24"/>
            <w:szCs w:val="24"/>
            <w:lang w:val="es-ES_tradnl"/>
          </w:rPr>
          <w:alias w:val="Nombre Beneficiario"/>
          <w:tag w:val="Nombre Beneficiario"/>
          <w:id w:val="1493217404"/>
          <w:placeholder>
            <w:docPart w:val="4242C7EF4A5D4C4DA557D1F9B14517E1"/>
          </w:placeholder>
        </w:sdtPr>
        <w:sdtEndPr/>
        <w:sdtContent>
          <w:sdt>
            <w:sdtPr>
              <w:rPr>
                <w:rStyle w:val="Estilo10Car"/>
              </w:rPr>
              <w:alias w:val="Nombre y Apellidos"/>
              <w:tag w:val="Nombre y Apellidos"/>
              <w:id w:val="-1606425199"/>
              <w:placeholder>
                <w:docPart w:val="B359B8086BC445289A6E0F3F0A933A40"/>
              </w:placeholder>
            </w:sdtPr>
            <w:sdtEndPr>
              <w:rPr>
                <w:rStyle w:val="Estilo10Car"/>
              </w:rPr>
            </w:sdtEndPr>
            <w:sdtContent>
              <w:sdt>
                <w:sdtPr>
                  <w:rPr>
                    <w:noProof/>
                    <w:sz w:val="24"/>
                    <w:szCs w:val="24"/>
                    <w:u w:val="single"/>
                    <w:lang w:val="es-ES_tradnl"/>
                  </w:rPr>
                  <w:alias w:val="Nombre Beneficiario"/>
                  <w:tag w:val="Nombre Beneficiario"/>
                  <w:id w:val="530841055"/>
                  <w:placeholder>
                    <w:docPart w:val="91D22D5F5E1B4B4C912B2F1278C66A94"/>
                  </w:placeholder>
                </w:sdtPr>
                <w:sdtEndPr/>
                <w:sdtContent>
                  <w:sdt>
                    <w:sdtPr>
                      <w:rPr>
                        <w:rStyle w:val="Estilo10Car"/>
                      </w:rPr>
                      <w:alias w:val="Nombre y Apellidos"/>
                      <w:tag w:val="Nombre y Apellidos"/>
                      <w:id w:val="-950936340"/>
                      <w:placeholder>
                        <w:docPart w:val="9CDF1A231CB3413E94DD37090DAB66E7"/>
                      </w:placeholder>
                    </w:sdtPr>
                    <w:sdtEndPr>
                      <w:rPr>
                        <w:rStyle w:val="Estilo10Car"/>
                      </w:rPr>
                    </w:sdtEndPr>
                    <w:sdtContent>
                      <w:r w:rsidR="00234DC5">
                        <w:rPr>
                          <w:noProof/>
                          <w:sz w:val="24"/>
                          <w:szCs w:val="24"/>
                          <w:lang w:val="es-ES_tradnl"/>
                        </w:rPr>
                        <w:t>ODALYS ESPINOSA MARTINEZ</w:t>
                      </w:r>
                    </w:sdtContent>
                  </w:sdt>
                </w:sdtContent>
              </w:sdt>
            </w:sdtContent>
          </w:sdt>
        </w:sdtContent>
      </w:sdt>
    </w:p>
    <w:p w:rsidR="00163D98" w:rsidRDefault="00163D98" w:rsidP="00D13177">
      <w:pPr>
        <w:contextualSpacing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 xml:space="preserve">Forma de Pago: </w:t>
      </w:r>
      <w:sdt>
        <w:sdtPr>
          <w:rPr>
            <w:rStyle w:val="Estilo5Car"/>
            <w:lang w:val="es-MX"/>
          </w:rPr>
          <w:alias w:val="Forma de Pago"/>
          <w:tag w:val="Forma de Pago"/>
          <w:id w:val="-395597306"/>
          <w:placeholder>
            <w:docPart w:val="426684FD3E7042A89DD7AAE0590B4D15"/>
          </w:placeholder>
          <w:dropDownList>
            <w:listItem w:value="Elija una Forma de Pago."/>
            <w:listItem w:displayText="Transferencia Bancaria" w:value="Transferencia Bancaria"/>
            <w:listItem w:displayText="Cheque" w:value="Cheque"/>
            <w:listItem w:displayText="Efectivo en la Oficina" w:value="Efectivo en la Oficina"/>
            <w:listItem w:displayText="Deposito en Efectivo" w:value="Deposito en Efectivo"/>
            <w:listItem w:displayText="Zelle" w:value="Zelle"/>
          </w:dropDownList>
        </w:sdtPr>
        <w:sdtEndPr>
          <w:rPr>
            <w:rStyle w:val="Estilo5Car"/>
          </w:rPr>
        </w:sdtEndPr>
        <w:sdtContent>
          <w:r w:rsidR="00344506">
            <w:rPr>
              <w:rStyle w:val="Estilo5Car"/>
              <w:lang w:val="es-MX"/>
            </w:rPr>
            <w:t>Transferencia Bancaria</w:t>
          </w:r>
        </w:sdtContent>
      </w:sdt>
    </w:p>
    <w:p w:rsidR="00163D98" w:rsidRDefault="00163D98" w:rsidP="00D13177">
      <w:pPr>
        <w:contextualSpacing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 xml:space="preserve">Correo </w:t>
      </w:r>
      <w:r w:rsidR="009F503E">
        <w:rPr>
          <w:noProof/>
          <w:sz w:val="24"/>
          <w:szCs w:val="24"/>
          <w:lang w:val="es-ES_tradnl"/>
        </w:rPr>
        <w:t xml:space="preserve">Electronico del cliente: </w:t>
      </w:r>
      <w:hyperlink r:id="rId7" w:history="1">
        <w:r w:rsidR="00234DC5" w:rsidRPr="000C33E2">
          <w:rPr>
            <w:rStyle w:val="Hipervnculo"/>
            <w:noProof/>
            <w:sz w:val="24"/>
            <w:szCs w:val="24"/>
            <w:lang w:val="es-ES_tradnl"/>
          </w:rPr>
          <w:t>aemar65@gmail.com</w:t>
        </w:r>
      </w:hyperlink>
    </w:p>
    <w:p w:rsidR="00163D98" w:rsidRDefault="00163D98" w:rsidP="00D13177">
      <w:pPr>
        <w:contextualSpacing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 xml:space="preserve">Teléfono: </w:t>
      </w:r>
      <w:sdt>
        <w:sdtPr>
          <w:rPr>
            <w:rStyle w:val="Estilo7Car"/>
          </w:rPr>
          <w:alias w:val="Teléfono de contacto"/>
          <w:tag w:val="Teléfono de contacto"/>
          <w:id w:val="2109691599"/>
          <w:placeholder>
            <w:docPart w:val="B6B3FEF2F5C2487F8B53959BC7839CD5"/>
          </w:placeholder>
        </w:sdtPr>
        <w:sdtEndPr>
          <w:rPr>
            <w:rStyle w:val="Estilo7Car"/>
          </w:rPr>
        </w:sdtEndPr>
        <w:sdtContent>
          <w:r w:rsidR="00234DC5">
            <w:rPr>
              <w:noProof/>
              <w:sz w:val="24"/>
              <w:szCs w:val="24"/>
              <w:lang w:val="es-ES_tradnl"/>
            </w:rPr>
            <w:t>+52 492 124 2576</w:t>
          </w:r>
        </w:sdtContent>
      </w:sdt>
    </w:p>
    <w:p w:rsidR="00C50BC5" w:rsidRPr="00CF6323" w:rsidRDefault="00263148" w:rsidP="008D4398">
      <w:pPr>
        <w:spacing w:after="300"/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 xml:space="preserve"> </w:t>
      </w:r>
    </w:p>
    <w:p w:rsidR="003B0E00" w:rsidRDefault="003B0E00" w:rsidP="000E40BD">
      <w:pPr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 xml:space="preserve">Y como constancia del mismo firmamos el presente documento en la Ciudad de México el </w:t>
      </w:r>
      <w:sdt>
        <w:sdtPr>
          <w:rPr>
            <w:noProof/>
            <w:sz w:val="24"/>
            <w:szCs w:val="24"/>
            <w:lang w:val="es-ES_tradnl"/>
          </w:rPr>
          <w:alias w:val="Fecha en que se Firma"/>
          <w:tag w:val="Fecha en que se Firma"/>
          <w:id w:val="-1372685144"/>
          <w:placeholder>
            <w:docPart w:val="83F03ED918FD40FFA7296804AEF570F8"/>
          </w:placeholder>
          <w:date w:fullDate="2021-06-03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344506">
            <w:rPr>
              <w:noProof/>
              <w:sz w:val="24"/>
              <w:szCs w:val="24"/>
              <w:lang w:val="es-MX"/>
            </w:rPr>
            <w:t>03/06/2021</w:t>
          </w:r>
        </w:sdtContent>
      </w:sdt>
      <w:r>
        <w:rPr>
          <w:noProof/>
          <w:sz w:val="24"/>
          <w:szCs w:val="24"/>
          <w:lang w:val="es-ES_tradnl"/>
        </w:rPr>
        <w:t>.</w:t>
      </w:r>
    </w:p>
    <w:p w:rsidR="003B0E00" w:rsidRDefault="003B0E00" w:rsidP="000E40BD">
      <w:pPr>
        <w:jc w:val="both"/>
        <w:rPr>
          <w:noProof/>
          <w:sz w:val="24"/>
          <w:szCs w:val="24"/>
          <w:lang w:val="es-ES_tradnl"/>
        </w:rPr>
      </w:pPr>
    </w:p>
    <w:p w:rsidR="005D5A76" w:rsidRDefault="005D5A76" w:rsidP="005D5A76">
      <w:pPr>
        <w:jc w:val="both"/>
        <w:rPr>
          <w:noProof/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t xml:space="preserve">Ing. Reinaldo </w:t>
      </w:r>
      <w:r w:rsidR="003B0E00">
        <w:rPr>
          <w:noProof/>
          <w:sz w:val="24"/>
          <w:szCs w:val="24"/>
          <w:lang w:val="es-ES_tradnl"/>
        </w:rPr>
        <w:t>Lugones Rodríguez</w:t>
      </w:r>
      <w:r w:rsidR="00FB503F">
        <w:rPr>
          <w:noProof/>
          <w:sz w:val="24"/>
          <w:szCs w:val="24"/>
          <w:lang w:val="es-ES_tradnl"/>
        </w:rPr>
        <w:t xml:space="preserve">          </w:t>
      </w:r>
      <w:r>
        <w:rPr>
          <w:noProof/>
          <w:sz w:val="24"/>
          <w:szCs w:val="24"/>
          <w:lang w:val="es-ES_tradnl"/>
        </w:rPr>
        <w:t xml:space="preserve">Sr(a) </w:t>
      </w:r>
      <w:sdt>
        <w:sdtPr>
          <w:rPr>
            <w:noProof/>
            <w:sz w:val="24"/>
            <w:szCs w:val="24"/>
            <w:lang w:val="es-ES_tradnl"/>
          </w:rPr>
          <w:alias w:val="Nombre y Apellido del cliente "/>
          <w:tag w:val="Nombre y Apellido del cliente "/>
          <w:id w:val="-1851630127"/>
          <w:placeholder>
            <w:docPart w:val="919D71B6E8DE4DA0BBA8C7EA747B5454"/>
          </w:placeholder>
        </w:sdtPr>
        <w:sdtEndPr/>
        <w:sdtContent>
          <w:sdt>
            <w:sdtPr>
              <w:rPr>
                <w:noProof/>
                <w:sz w:val="24"/>
                <w:szCs w:val="24"/>
                <w:lang w:val="es-ES_tradnl"/>
              </w:rPr>
              <w:alias w:val="Nombre y Apellidos"/>
              <w:tag w:val="Nombre y Apellidos"/>
              <w:id w:val="1130365310"/>
              <w:placeholder>
                <w:docPart w:val="6374032EB14D4EE5810D56FA16F082B4"/>
              </w:placeholder>
            </w:sdtPr>
            <w:sdtEndPr/>
            <w:sdtContent>
              <w:sdt>
                <w:sdtPr>
                  <w:rPr>
                    <w:noProof/>
                    <w:sz w:val="24"/>
                    <w:szCs w:val="24"/>
                    <w:lang w:val="es-ES_tradnl"/>
                  </w:rPr>
                  <w:alias w:val="Nombre y Apellidos"/>
                  <w:tag w:val="Nombre y Apellidos"/>
                  <w:id w:val="-1680042256"/>
                  <w:placeholder>
                    <w:docPart w:val="A0799C107A284797B59B30A8B6A99EAB"/>
                  </w:placeholder>
                </w:sdtPr>
                <w:sdtEndPr/>
                <w:sdtContent>
                  <w:sdt>
                    <w:sdtPr>
                      <w:rPr>
                        <w:noProof/>
                        <w:sz w:val="24"/>
                        <w:szCs w:val="24"/>
                        <w:lang w:val="es-ES_tradnl"/>
                      </w:rPr>
                      <w:alias w:val="Nombre y Apellidos"/>
                      <w:tag w:val="Nombre y Apellidos"/>
                      <w:id w:val="-1138944681"/>
                      <w:placeholder>
                        <w:docPart w:val="4EE1C091E4134595A9E283C84DB347C1"/>
                      </w:placeholder>
                    </w:sdtPr>
                    <w:sdtEndPr/>
                    <w:sdtContent>
                      <w:sdt>
                        <w:sdtPr>
                          <w:rPr>
                            <w:noProof/>
                            <w:sz w:val="24"/>
                            <w:szCs w:val="24"/>
                            <w:lang w:val="es-ES_tradnl"/>
                          </w:rPr>
                          <w:alias w:val="Nombre y Apellidos"/>
                          <w:tag w:val="Nombre y Apellidos"/>
                          <w:id w:val="-1007285878"/>
                          <w:placeholder>
                            <w:docPart w:val="BEF37137A45D4F388D192DB5754673B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noProof/>
                                <w:sz w:val="24"/>
                                <w:szCs w:val="24"/>
                                <w:lang w:val="es-ES_tradnl"/>
                              </w:rPr>
                              <w:alias w:val="Nombre y Apellidos"/>
                              <w:tag w:val="Nombre y Apellidos"/>
                              <w:id w:val="-1755964952"/>
                              <w:placeholder>
                                <w:docPart w:val="4025DDA8C2074242873B3F3471FE807C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noProof/>
                                    <w:sz w:val="24"/>
                                    <w:szCs w:val="24"/>
                                    <w:lang w:val="es-ES_tradnl"/>
                                  </w:rPr>
                                  <w:alias w:val="Nombre y Apellidos"/>
                                  <w:tag w:val="Nombre y Apellidos"/>
                                  <w:id w:val="780230762"/>
                                  <w:placeholder>
                                    <w:docPart w:val="D058234DD81841B8A6D50F548808687C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noProof/>
                                        <w:sz w:val="24"/>
                                        <w:szCs w:val="24"/>
                                        <w:lang w:val="es-ES_tradnl"/>
                                      </w:rPr>
                                      <w:alias w:val="Nombre y Apellidos"/>
                                      <w:tag w:val="Nombre y Apellidos"/>
                                      <w:id w:val="878893387"/>
                                      <w:placeholder>
                                        <w:docPart w:val="9DDF71C6C196440CBE9C12931BEA5B10"/>
                                      </w:placeholder>
                                    </w:sdtPr>
                                    <w:sdtEndPr>
                                      <w:rPr>
                                        <w:sz w:val="20"/>
                                      </w:rPr>
                                    </w:sdtEndPr>
                                    <w:sdtContent>
                                      <w:r w:rsidR="00234DC5" w:rsidRPr="00234DC5">
                                        <w:rPr>
                                          <w:noProof/>
                                          <w:sz w:val="20"/>
                                          <w:szCs w:val="24"/>
                                          <w:lang w:val="es-ES_tradnl"/>
                                        </w:rPr>
                                        <w:t>PRESENCIA LATINOAMERICANA SA DE CV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noProof/>
          <w:sz w:val="24"/>
          <w:szCs w:val="24"/>
          <w:lang w:val="es-ES_tradnl"/>
        </w:rPr>
        <w:t>.</w:t>
      </w:r>
    </w:p>
    <w:p w:rsidR="009C626E" w:rsidRDefault="005D5A76" w:rsidP="000E40BD">
      <w:pPr>
        <w:jc w:val="both"/>
        <w:rPr>
          <w:noProof/>
          <w:sz w:val="24"/>
          <w:szCs w:val="24"/>
          <w:lang w:val="es-ES_tradnl"/>
        </w:rPr>
      </w:pPr>
      <w:r w:rsidRPr="00A31EF0">
        <w:rPr>
          <w:noProof/>
          <w:sz w:val="24"/>
          <w:szCs w:val="24"/>
        </w:rPr>
        <w:t>Director Merely Tours, SA de CV.</w:t>
      </w:r>
      <w:r w:rsidRPr="00A31EF0">
        <w:rPr>
          <w:noProof/>
          <w:sz w:val="24"/>
          <w:szCs w:val="24"/>
        </w:rPr>
        <w:tab/>
      </w:r>
      <w:r w:rsidRPr="00A31EF0">
        <w:rPr>
          <w:noProof/>
          <w:sz w:val="24"/>
          <w:szCs w:val="24"/>
        </w:rPr>
        <w:tab/>
      </w:r>
      <w:r w:rsidRPr="00A31EF0">
        <w:rPr>
          <w:noProof/>
          <w:sz w:val="24"/>
          <w:szCs w:val="24"/>
        </w:rPr>
        <w:tab/>
      </w:r>
      <w:r w:rsidRPr="00A31EF0">
        <w:rPr>
          <w:noProof/>
          <w:sz w:val="24"/>
          <w:szCs w:val="24"/>
        </w:rPr>
        <w:tab/>
      </w:r>
      <w:r>
        <w:rPr>
          <w:noProof/>
          <w:sz w:val="24"/>
          <w:szCs w:val="24"/>
          <w:lang w:val="es-ES_tradnl"/>
        </w:rPr>
        <w:t xml:space="preserve">Cliente </w:t>
      </w:r>
    </w:p>
    <w:p w:rsidR="000E6373" w:rsidRDefault="000E6373" w:rsidP="000E40BD">
      <w:pPr>
        <w:jc w:val="both"/>
        <w:rPr>
          <w:noProof/>
          <w:sz w:val="24"/>
          <w:szCs w:val="24"/>
          <w:lang w:val="es-ES_tradnl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14EE776C" wp14:editId="4FC0F69E">
            <wp:extent cx="5915025" cy="4210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373" w:rsidSect="00A31EF0">
      <w:pgSz w:w="12240" w:h="15840" w:code="1"/>
      <w:pgMar w:top="709" w:right="758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171C"/>
    <w:multiLevelType w:val="hybridMultilevel"/>
    <w:tmpl w:val="978C7A88"/>
    <w:lvl w:ilvl="0" w:tplc="3146B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ED"/>
    <w:rsid w:val="00004F22"/>
    <w:rsid w:val="00022361"/>
    <w:rsid w:val="000239AD"/>
    <w:rsid w:val="00026051"/>
    <w:rsid w:val="00042E17"/>
    <w:rsid w:val="0004326C"/>
    <w:rsid w:val="00045B91"/>
    <w:rsid w:val="0004638C"/>
    <w:rsid w:val="000602C7"/>
    <w:rsid w:val="00080F41"/>
    <w:rsid w:val="000938A5"/>
    <w:rsid w:val="000A19A8"/>
    <w:rsid w:val="000A5D9D"/>
    <w:rsid w:val="000B16A1"/>
    <w:rsid w:val="000D132F"/>
    <w:rsid w:val="000E40BD"/>
    <w:rsid w:val="000E4672"/>
    <w:rsid w:val="000E6373"/>
    <w:rsid w:val="000F555F"/>
    <w:rsid w:val="000F6B44"/>
    <w:rsid w:val="000F72F4"/>
    <w:rsid w:val="00121813"/>
    <w:rsid w:val="00123A84"/>
    <w:rsid w:val="00137B63"/>
    <w:rsid w:val="00142485"/>
    <w:rsid w:val="001511ED"/>
    <w:rsid w:val="00152ABD"/>
    <w:rsid w:val="00152C2F"/>
    <w:rsid w:val="00163D98"/>
    <w:rsid w:val="001862E3"/>
    <w:rsid w:val="0019468A"/>
    <w:rsid w:val="001A4B3D"/>
    <w:rsid w:val="001B3B19"/>
    <w:rsid w:val="001C301F"/>
    <w:rsid w:val="001C6B24"/>
    <w:rsid w:val="001C7DED"/>
    <w:rsid w:val="001E715C"/>
    <w:rsid w:val="00201BA8"/>
    <w:rsid w:val="00212D63"/>
    <w:rsid w:val="00234DC5"/>
    <w:rsid w:val="00253E48"/>
    <w:rsid w:val="0025560F"/>
    <w:rsid w:val="00263148"/>
    <w:rsid w:val="00271517"/>
    <w:rsid w:val="0027652E"/>
    <w:rsid w:val="00286299"/>
    <w:rsid w:val="0029254C"/>
    <w:rsid w:val="002D1BFB"/>
    <w:rsid w:val="002F3316"/>
    <w:rsid w:val="0030372A"/>
    <w:rsid w:val="0030489D"/>
    <w:rsid w:val="003102FB"/>
    <w:rsid w:val="003162BC"/>
    <w:rsid w:val="0032211F"/>
    <w:rsid w:val="003301F3"/>
    <w:rsid w:val="003341EB"/>
    <w:rsid w:val="00344506"/>
    <w:rsid w:val="0035713F"/>
    <w:rsid w:val="00362C59"/>
    <w:rsid w:val="00380EBF"/>
    <w:rsid w:val="003A3935"/>
    <w:rsid w:val="003A6DA1"/>
    <w:rsid w:val="003B0E00"/>
    <w:rsid w:val="003B2FCB"/>
    <w:rsid w:val="003B7BA8"/>
    <w:rsid w:val="003C3CF5"/>
    <w:rsid w:val="003E365B"/>
    <w:rsid w:val="003F3B9C"/>
    <w:rsid w:val="0040195C"/>
    <w:rsid w:val="00432BA9"/>
    <w:rsid w:val="00433282"/>
    <w:rsid w:val="0043479E"/>
    <w:rsid w:val="004404E8"/>
    <w:rsid w:val="00454A40"/>
    <w:rsid w:val="004672B7"/>
    <w:rsid w:val="004729C7"/>
    <w:rsid w:val="00482F3C"/>
    <w:rsid w:val="00492ACB"/>
    <w:rsid w:val="00496224"/>
    <w:rsid w:val="004A5018"/>
    <w:rsid w:val="004A5608"/>
    <w:rsid w:val="004C14FA"/>
    <w:rsid w:val="004C5264"/>
    <w:rsid w:val="004D5DD2"/>
    <w:rsid w:val="004E227A"/>
    <w:rsid w:val="00520446"/>
    <w:rsid w:val="0053184C"/>
    <w:rsid w:val="00532CD2"/>
    <w:rsid w:val="0054208A"/>
    <w:rsid w:val="00544F8E"/>
    <w:rsid w:val="00574426"/>
    <w:rsid w:val="00584125"/>
    <w:rsid w:val="00585DAC"/>
    <w:rsid w:val="00587961"/>
    <w:rsid w:val="00597C56"/>
    <w:rsid w:val="005A1DEE"/>
    <w:rsid w:val="005A2721"/>
    <w:rsid w:val="005B058C"/>
    <w:rsid w:val="005B11A9"/>
    <w:rsid w:val="005B6E66"/>
    <w:rsid w:val="005D5A76"/>
    <w:rsid w:val="005E5BB6"/>
    <w:rsid w:val="005F0607"/>
    <w:rsid w:val="005F2672"/>
    <w:rsid w:val="006064D4"/>
    <w:rsid w:val="00607221"/>
    <w:rsid w:val="006214B1"/>
    <w:rsid w:val="00621BBC"/>
    <w:rsid w:val="006271A6"/>
    <w:rsid w:val="0068539B"/>
    <w:rsid w:val="006945F8"/>
    <w:rsid w:val="006A7553"/>
    <w:rsid w:val="006B312B"/>
    <w:rsid w:val="006E2D54"/>
    <w:rsid w:val="006F50C7"/>
    <w:rsid w:val="006F72DF"/>
    <w:rsid w:val="0070147C"/>
    <w:rsid w:val="00715DB1"/>
    <w:rsid w:val="00717098"/>
    <w:rsid w:val="007562B8"/>
    <w:rsid w:val="00765873"/>
    <w:rsid w:val="00780A43"/>
    <w:rsid w:val="007836A0"/>
    <w:rsid w:val="007A2C25"/>
    <w:rsid w:val="007B4C2E"/>
    <w:rsid w:val="007C3C59"/>
    <w:rsid w:val="007C5FDB"/>
    <w:rsid w:val="007E5045"/>
    <w:rsid w:val="007E64CC"/>
    <w:rsid w:val="007F1663"/>
    <w:rsid w:val="00804509"/>
    <w:rsid w:val="00805EE9"/>
    <w:rsid w:val="00822CA4"/>
    <w:rsid w:val="008240B9"/>
    <w:rsid w:val="00836E92"/>
    <w:rsid w:val="008375CF"/>
    <w:rsid w:val="0084566F"/>
    <w:rsid w:val="00885D6A"/>
    <w:rsid w:val="00894A1A"/>
    <w:rsid w:val="00896424"/>
    <w:rsid w:val="008966DE"/>
    <w:rsid w:val="008A130A"/>
    <w:rsid w:val="008A2BEF"/>
    <w:rsid w:val="008C1F72"/>
    <w:rsid w:val="008D4398"/>
    <w:rsid w:val="008D6146"/>
    <w:rsid w:val="008F1865"/>
    <w:rsid w:val="00903690"/>
    <w:rsid w:val="00905D96"/>
    <w:rsid w:val="00917C16"/>
    <w:rsid w:val="00931407"/>
    <w:rsid w:val="00942A5D"/>
    <w:rsid w:val="00973AB0"/>
    <w:rsid w:val="00990293"/>
    <w:rsid w:val="009A018B"/>
    <w:rsid w:val="009C2F56"/>
    <w:rsid w:val="009C3062"/>
    <w:rsid w:val="009C626E"/>
    <w:rsid w:val="009D2F4E"/>
    <w:rsid w:val="009E6D4B"/>
    <w:rsid w:val="009F503E"/>
    <w:rsid w:val="00A31EF0"/>
    <w:rsid w:val="00A5316A"/>
    <w:rsid w:val="00A57532"/>
    <w:rsid w:val="00A6047E"/>
    <w:rsid w:val="00A808B5"/>
    <w:rsid w:val="00A84975"/>
    <w:rsid w:val="00AA3765"/>
    <w:rsid w:val="00AA74D3"/>
    <w:rsid w:val="00AB1AE9"/>
    <w:rsid w:val="00AC7270"/>
    <w:rsid w:val="00AD13A5"/>
    <w:rsid w:val="00AE1468"/>
    <w:rsid w:val="00AE2ACA"/>
    <w:rsid w:val="00AE41E3"/>
    <w:rsid w:val="00AE4584"/>
    <w:rsid w:val="00AE53E1"/>
    <w:rsid w:val="00AF0D25"/>
    <w:rsid w:val="00AF39CA"/>
    <w:rsid w:val="00B3035A"/>
    <w:rsid w:val="00B34B71"/>
    <w:rsid w:val="00B47252"/>
    <w:rsid w:val="00B716AA"/>
    <w:rsid w:val="00B75F19"/>
    <w:rsid w:val="00B82288"/>
    <w:rsid w:val="00B8358C"/>
    <w:rsid w:val="00B8772A"/>
    <w:rsid w:val="00B94518"/>
    <w:rsid w:val="00BE7EFC"/>
    <w:rsid w:val="00BF5268"/>
    <w:rsid w:val="00C1347F"/>
    <w:rsid w:val="00C14993"/>
    <w:rsid w:val="00C32EDA"/>
    <w:rsid w:val="00C50BC5"/>
    <w:rsid w:val="00C56A90"/>
    <w:rsid w:val="00C6460B"/>
    <w:rsid w:val="00C672B1"/>
    <w:rsid w:val="00C7518B"/>
    <w:rsid w:val="00C873A9"/>
    <w:rsid w:val="00C93983"/>
    <w:rsid w:val="00CA4A0F"/>
    <w:rsid w:val="00CB2527"/>
    <w:rsid w:val="00CF6323"/>
    <w:rsid w:val="00D13177"/>
    <w:rsid w:val="00D14AA9"/>
    <w:rsid w:val="00D1508E"/>
    <w:rsid w:val="00D2582E"/>
    <w:rsid w:val="00D27394"/>
    <w:rsid w:val="00D51D1D"/>
    <w:rsid w:val="00D61B29"/>
    <w:rsid w:val="00D744CB"/>
    <w:rsid w:val="00D92DA4"/>
    <w:rsid w:val="00D93230"/>
    <w:rsid w:val="00DA5165"/>
    <w:rsid w:val="00DB52DE"/>
    <w:rsid w:val="00DD4253"/>
    <w:rsid w:val="00DD4F39"/>
    <w:rsid w:val="00DE1AC1"/>
    <w:rsid w:val="00E00AA0"/>
    <w:rsid w:val="00E24D70"/>
    <w:rsid w:val="00E6018E"/>
    <w:rsid w:val="00E6540B"/>
    <w:rsid w:val="00E6653F"/>
    <w:rsid w:val="00E71AFC"/>
    <w:rsid w:val="00E91DD6"/>
    <w:rsid w:val="00E94DD8"/>
    <w:rsid w:val="00EB3E69"/>
    <w:rsid w:val="00EF4693"/>
    <w:rsid w:val="00F361DE"/>
    <w:rsid w:val="00F3768D"/>
    <w:rsid w:val="00F411A1"/>
    <w:rsid w:val="00F5338C"/>
    <w:rsid w:val="00F53977"/>
    <w:rsid w:val="00F66A26"/>
    <w:rsid w:val="00F72A09"/>
    <w:rsid w:val="00F876B8"/>
    <w:rsid w:val="00FB133B"/>
    <w:rsid w:val="00FB503F"/>
    <w:rsid w:val="00FE1062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9faf0,#ddd,#627e9c"/>
    </o:shapedefaults>
    <o:shapelayout v:ext="edit">
      <o:idmap v:ext="edit" data="1"/>
    </o:shapelayout>
  </w:shapeDefaults>
  <w:decimalSymbol w:val="."/>
  <w:listSeparator w:val=","/>
  <w15:docId w15:val="{27FBD5B1-1D5A-44E6-BF39-7E772BB6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B4"/>
    <w:rPr>
      <w:rFonts w:ascii="Verdana" w:hAnsi="Verdana"/>
      <w:sz w:val="14"/>
      <w:szCs w:val="14"/>
      <w:lang w:eastAsia="en-US"/>
    </w:rPr>
  </w:style>
  <w:style w:type="paragraph" w:styleId="Ttulo1">
    <w:name w:val="heading 1"/>
    <w:basedOn w:val="Normal"/>
    <w:next w:val="Normal"/>
    <w:autoRedefine/>
    <w:qFormat/>
    <w:rsid w:val="004C14FA"/>
    <w:pPr>
      <w:keepNext/>
      <w:spacing w:before="140"/>
      <w:outlineLvl w:val="0"/>
    </w:pPr>
    <w:rPr>
      <w:rFonts w:ascii="Book Antiqua" w:hAnsi="Book Antiqua" w:cs="Arial"/>
      <w:bCs/>
      <w:caps/>
      <w:noProof/>
      <w:color w:val="BFBFBF"/>
      <w:kern w:val="44"/>
      <w:sz w:val="52"/>
      <w:szCs w:val="52"/>
      <w:lang w:val="es-ES_tradnl"/>
    </w:rPr>
  </w:style>
  <w:style w:type="paragraph" w:styleId="Ttulo2">
    <w:name w:val="heading 2"/>
    <w:basedOn w:val="Normal"/>
    <w:next w:val="Normal"/>
    <w:qFormat/>
    <w:rsid w:val="006D4DB4"/>
    <w:pPr>
      <w:keepNext/>
      <w:spacing w:before="240" w:after="60"/>
      <w:outlineLvl w:val="1"/>
    </w:pPr>
    <w:rPr>
      <w:rFonts w:ascii="Book Antiqua" w:hAnsi="Book Antiqua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D4DB4"/>
    <w:pPr>
      <w:keepNext/>
      <w:spacing w:before="240" w:after="60"/>
      <w:outlineLvl w:val="2"/>
    </w:pPr>
    <w:rPr>
      <w:rFonts w:ascii="Book Antiqua" w:hAnsi="Book Antiqua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mount">
    <w:name w:val="Amount"/>
    <w:basedOn w:val="Normal"/>
    <w:rsid w:val="006D4DB4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6D4DB4"/>
    <w:pPr>
      <w:jc w:val="left"/>
    </w:pPr>
    <w:rPr>
      <w:color w:val="F2F2F2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headingright">
    <w:name w:val="heading right"/>
    <w:basedOn w:val="headingleft"/>
    <w:rsid w:val="006D4DB4"/>
    <w:pPr>
      <w:jc w:val="right"/>
    </w:pPr>
  </w:style>
  <w:style w:type="paragraph" w:styleId="Textodeglobo">
    <w:name w:val="Balloon Text"/>
    <w:basedOn w:val="Normal"/>
    <w:link w:val="TextodegloboCar"/>
    <w:rsid w:val="001C413B"/>
    <w:rPr>
      <w:rFonts w:ascii="Tahoma" w:hAnsi="Tahoma" w:cs="Tahoma"/>
      <w:sz w:val="16"/>
      <w:szCs w:val="16"/>
    </w:rPr>
  </w:style>
  <w:style w:type="paragraph" w:customStyle="1" w:styleId="slogan">
    <w:name w:val="slogan"/>
    <w:basedOn w:val="Normal"/>
    <w:rsid w:val="006D4DB4"/>
    <w:pPr>
      <w:outlineLvl w:val="2"/>
    </w:pPr>
    <w:rPr>
      <w:i/>
      <w:spacing w:val="4"/>
      <w:szCs w:val="18"/>
    </w:rPr>
  </w:style>
  <w:style w:type="paragraph" w:customStyle="1" w:styleId="headingleft">
    <w:name w:val="heading left"/>
    <w:basedOn w:val="Normal"/>
    <w:rsid w:val="006D4DB4"/>
    <w:pPr>
      <w:spacing w:line="240" w:lineRule="atLeast"/>
    </w:pPr>
    <w:rPr>
      <w:color w:val="BFBFBF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13B"/>
    <w:rPr>
      <w:rFonts w:ascii="Tahoma" w:hAnsi="Tahoma" w:cs="Tahoma"/>
      <w:color w:val="000000"/>
      <w:sz w:val="16"/>
      <w:szCs w:val="16"/>
    </w:rPr>
  </w:style>
  <w:style w:type="paragraph" w:customStyle="1" w:styleId="labels">
    <w:name w:val="labels"/>
    <w:basedOn w:val="Normal"/>
    <w:rsid w:val="006D4DB4"/>
    <w:pPr>
      <w:jc w:val="right"/>
      <w:outlineLvl w:val="1"/>
    </w:pPr>
    <w:rPr>
      <w:b/>
      <w:i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D4DB4"/>
    <w:rPr>
      <w:color w:val="808080"/>
    </w:rPr>
  </w:style>
  <w:style w:type="character" w:styleId="Hipervnculo">
    <w:name w:val="Hyperlink"/>
    <w:basedOn w:val="Fuentedeprrafopredeter"/>
    <w:unhideWhenUsed/>
    <w:rsid w:val="0025560F"/>
    <w:rPr>
      <w:color w:val="69A020" w:themeColor="hyperlink"/>
      <w:u w:val="single"/>
    </w:rPr>
  </w:style>
  <w:style w:type="paragraph" w:customStyle="1" w:styleId="Estilo1">
    <w:name w:val="Estilo1"/>
    <w:basedOn w:val="Normal"/>
    <w:link w:val="Estilo1Car"/>
    <w:rsid w:val="005B6E66"/>
    <w:rPr>
      <w:rFonts w:ascii="Arial" w:hAnsi="Arial"/>
      <w:sz w:val="22"/>
      <w:u w:val="single"/>
    </w:rPr>
  </w:style>
  <w:style w:type="character" w:customStyle="1" w:styleId="Estilo2">
    <w:name w:val="Estilo2"/>
    <w:basedOn w:val="Fuentedeprrafopredeter"/>
    <w:uiPriority w:val="1"/>
    <w:rsid w:val="005B6E66"/>
    <w:rPr>
      <w:rFonts w:ascii="Verdana" w:hAnsi="Verdana"/>
      <w:sz w:val="24"/>
      <w:u w:val="single"/>
    </w:rPr>
  </w:style>
  <w:style w:type="character" w:customStyle="1" w:styleId="Estilo1Car">
    <w:name w:val="Estilo1 Car"/>
    <w:basedOn w:val="Fuentedeprrafopredeter"/>
    <w:link w:val="Estilo1"/>
    <w:rsid w:val="005B6E66"/>
    <w:rPr>
      <w:rFonts w:ascii="Arial" w:hAnsi="Arial"/>
      <w:sz w:val="22"/>
      <w:szCs w:val="14"/>
      <w:u w:val="single"/>
      <w:lang w:eastAsia="en-US"/>
    </w:rPr>
  </w:style>
  <w:style w:type="paragraph" w:customStyle="1" w:styleId="Estilo3">
    <w:name w:val="Estilo3"/>
    <w:basedOn w:val="Normal"/>
    <w:link w:val="Estilo3Car"/>
    <w:rsid w:val="005B6E66"/>
    <w:rPr>
      <w:sz w:val="24"/>
      <w:u w:val="single"/>
    </w:rPr>
  </w:style>
  <w:style w:type="paragraph" w:customStyle="1" w:styleId="Estilo4">
    <w:name w:val="Estilo4"/>
    <w:basedOn w:val="Normal"/>
    <w:link w:val="Estilo4Car"/>
    <w:rsid w:val="005B6E66"/>
    <w:rPr>
      <w:sz w:val="24"/>
      <w:u w:val="single"/>
    </w:rPr>
  </w:style>
  <w:style w:type="character" w:customStyle="1" w:styleId="Estilo3Car">
    <w:name w:val="Estilo3 Car"/>
    <w:basedOn w:val="Fuentedeprrafopredeter"/>
    <w:link w:val="Estilo3"/>
    <w:rsid w:val="005B6E66"/>
    <w:rPr>
      <w:rFonts w:ascii="Verdana" w:hAnsi="Verdana"/>
      <w:sz w:val="24"/>
      <w:szCs w:val="14"/>
      <w:u w:val="single"/>
      <w:lang w:eastAsia="en-US"/>
    </w:rPr>
  </w:style>
  <w:style w:type="paragraph" w:customStyle="1" w:styleId="Estilo5">
    <w:name w:val="Estilo5"/>
    <w:basedOn w:val="Normal"/>
    <w:link w:val="Estilo5Car"/>
    <w:rsid w:val="005B6E66"/>
    <w:rPr>
      <w:sz w:val="24"/>
      <w:u w:val="single"/>
    </w:rPr>
  </w:style>
  <w:style w:type="character" w:customStyle="1" w:styleId="Estilo4Car">
    <w:name w:val="Estilo4 Car"/>
    <w:basedOn w:val="Fuentedeprrafopredeter"/>
    <w:link w:val="Estilo4"/>
    <w:rsid w:val="005B6E66"/>
    <w:rPr>
      <w:rFonts w:ascii="Verdana" w:hAnsi="Verdana"/>
      <w:sz w:val="24"/>
      <w:szCs w:val="14"/>
      <w:u w:val="single"/>
      <w:lang w:eastAsia="en-US"/>
    </w:rPr>
  </w:style>
  <w:style w:type="paragraph" w:customStyle="1" w:styleId="Estilo6">
    <w:name w:val="Estilo6"/>
    <w:basedOn w:val="Normal"/>
    <w:link w:val="Estilo6Car"/>
    <w:rsid w:val="005B6E66"/>
    <w:rPr>
      <w:sz w:val="24"/>
      <w:u w:val="single"/>
    </w:rPr>
  </w:style>
  <w:style w:type="character" w:customStyle="1" w:styleId="Estilo5Car">
    <w:name w:val="Estilo5 Car"/>
    <w:basedOn w:val="Fuentedeprrafopredeter"/>
    <w:link w:val="Estilo5"/>
    <w:rsid w:val="005B6E66"/>
    <w:rPr>
      <w:rFonts w:ascii="Verdana" w:hAnsi="Verdana"/>
      <w:sz w:val="24"/>
      <w:szCs w:val="14"/>
      <w:u w:val="single"/>
      <w:lang w:eastAsia="en-US"/>
    </w:rPr>
  </w:style>
  <w:style w:type="paragraph" w:customStyle="1" w:styleId="Estilo7">
    <w:name w:val="Estilo7"/>
    <w:basedOn w:val="Normal"/>
    <w:link w:val="Estilo7Car"/>
    <w:rsid w:val="005B6E66"/>
    <w:rPr>
      <w:sz w:val="24"/>
      <w:u w:val="single"/>
    </w:rPr>
  </w:style>
  <w:style w:type="character" w:customStyle="1" w:styleId="Estilo6Car">
    <w:name w:val="Estilo6 Car"/>
    <w:basedOn w:val="Fuentedeprrafopredeter"/>
    <w:link w:val="Estilo6"/>
    <w:rsid w:val="005B6E66"/>
    <w:rPr>
      <w:rFonts w:ascii="Verdana" w:hAnsi="Verdana"/>
      <w:sz w:val="24"/>
      <w:szCs w:val="14"/>
      <w:u w:val="single"/>
      <w:lang w:eastAsia="en-US"/>
    </w:rPr>
  </w:style>
  <w:style w:type="character" w:customStyle="1" w:styleId="Estilo8">
    <w:name w:val="Estilo8"/>
    <w:basedOn w:val="Fuentedeprrafopredeter"/>
    <w:uiPriority w:val="1"/>
    <w:rsid w:val="005B6E66"/>
  </w:style>
  <w:style w:type="character" w:customStyle="1" w:styleId="Estilo7Car">
    <w:name w:val="Estilo7 Car"/>
    <w:basedOn w:val="Fuentedeprrafopredeter"/>
    <w:link w:val="Estilo7"/>
    <w:rsid w:val="005B6E66"/>
    <w:rPr>
      <w:rFonts w:ascii="Verdana" w:hAnsi="Verdana"/>
      <w:sz w:val="24"/>
      <w:szCs w:val="14"/>
      <w:u w:val="single"/>
      <w:lang w:eastAsia="en-US"/>
    </w:rPr>
  </w:style>
  <w:style w:type="paragraph" w:customStyle="1" w:styleId="Estilo9">
    <w:name w:val="Estilo9"/>
    <w:basedOn w:val="Normal"/>
    <w:link w:val="Estilo9Car"/>
    <w:autoRedefine/>
    <w:qFormat/>
    <w:rsid w:val="005B6E66"/>
    <w:rPr>
      <w:sz w:val="24"/>
      <w:u w:val="single"/>
    </w:rPr>
  </w:style>
  <w:style w:type="paragraph" w:customStyle="1" w:styleId="Estilo10">
    <w:name w:val="Estilo10"/>
    <w:basedOn w:val="Normal"/>
    <w:link w:val="Estilo10Car"/>
    <w:rsid w:val="005B6E66"/>
    <w:rPr>
      <w:sz w:val="24"/>
      <w:u w:val="single"/>
    </w:rPr>
  </w:style>
  <w:style w:type="character" w:customStyle="1" w:styleId="Estilo9Car">
    <w:name w:val="Estilo9 Car"/>
    <w:basedOn w:val="Fuentedeprrafopredeter"/>
    <w:link w:val="Estilo9"/>
    <w:rsid w:val="005B6E66"/>
    <w:rPr>
      <w:rFonts w:ascii="Verdana" w:hAnsi="Verdana"/>
      <w:sz w:val="24"/>
      <w:szCs w:val="14"/>
      <w:u w:val="single"/>
      <w:lang w:eastAsia="en-US"/>
    </w:rPr>
  </w:style>
  <w:style w:type="paragraph" w:customStyle="1" w:styleId="Estilo11">
    <w:name w:val="Estilo11"/>
    <w:basedOn w:val="Normal"/>
    <w:link w:val="Estilo11Car"/>
    <w:autoRedefine/>
    <w:rsid w:val="005B6E66"/>
    <w:rPr>
      <w:sz w:val="24"/>
      <w:u w:val="single"/>
    </w:rPr>
  </w:style>
  <w:style w:type="character" w:customStyle="1" w:styleId="Estilo10Car">
    <w:name w:val="Estilo10 Car"/>
    <w:basedOn w:val="Fuentedeprrafopredeter"/>
    <w:link w:val="Estilo10"/>
    <w:rsid w:val="005B6E66"/>
    <w:rPr>
      <w:rFonts w:ascii="Verdana" w:hAnsi="Verdana"/>
      <w:sz w:val="24"/>
      <w:szCs w:val="14"/>
      <w:u w:val="single"/>
      <w:lang w:eastAsia="en-US"/>
    </w:rPr>
  </w:style>
  <w:style w:type="paragraph" w:customStyle="1" w:styleId="Estilo12">
    <w:name w:val="Estilo12"/>
    <w:basedOn w:val="Normal"/>
    <w:link w:val="Estilo12Car"/>
    <w:autoRedefine/>
    <w:rsid w:val="005B6E66"/>
    <w:rPr>
      <w:sz w:val="24"/>
      <w:u w:val="single"/>
    </w:rPr>
  </w:style>
  <w:style w:type="character" w:customStyle="1" w:styleId="Estilo11Car">
    <w:name w:val="Estilo11 Car"/>
    <w:basedOn w:val="Fuentedeprrafopredeter"/>
    <w:link w:val="Estilo11"/>
    <w:rsid w:val="005B6E66"/>
    <w:rPr>
      <w:rFonts w:ascii="Verdana" w:hAnsi="Verdana"/>
      <w:sz w:val="24"/>
      <w:szCs w:val="14"/>
      <w:u w:val="single"/>
      <w:lang w:eastAsia="en-US"/>
    </w:rPr>
  </w:style>
  <w:style w:type="paragraph" w:customStyle="1" w:styleId="Estilo13">
    <w:name w:val="Estilo13"/>
    <w:basedOn w:val="Normal"/>
    <w:link w:val="Estilo13Car"/>
    <w:autoRedefine/>
    <w:rsid w:val="005B6E66"/>
    <w:rPr>
      <w:sz w:val="24"/>
      <w:u w:val="single"/>
    </w:rPr>
  </w:style>
  <w:style w:type="character" w:customStyle="1" w:styleId="Estilo12Car">
    <w:name w:val="Estilo12 Car"/>
    <w:basedOn w:val="Fuentedeprrafopredeter"/>
    <w:link w:val="Estilo12"/>
    <w:rsid w:val="005B6E66"/>
    <w:rPr>
      <w:rFonts w:ascii="Verdana" w:hAnsi="Verdana"/>
      <w:sz w:val="24"/>
      <w:szCs w:val="14"/>
      <w:u w:val="single"/>
      <w:lang w:eastAsia="en-US"/>
    </w:rPr>
  </w:style>
  <w:style w:type="paragraph" w:customStyle="1" w:styleId="Estilo14">
    <w:name w:val="Estilo14"/>
    <w:basedOn w:val="Normal"/>
    <w:link w:val="Estilo14Car"/>
    <w:autoRedefine/>
    <w:rsid w:val="00896424"/>
    <w:rPr>
      <w:sz w:val="24"/>
      <w:u w:val="single"/>
    </w:rPr>
  </w:style>
  <w:style w:type="character" w:customStyle="1" w:styleId="Estilo13Car">
    <w:name w:val="Estilo13 Car"/>
    <w:basedOn w:val="Fuentedeprrafopredeter"/>
    <w:link w:val="Estilo13"/>
    <w:rsid w:val="005B6E66"/>
    <w:rPr>
      <w:rFonts w:ascii="Verdana" w:hAnsi="Verdana"/>
      <w:sz w:val="24"/>
      <w:szCs w:val="14"/>
      <w:u w:val="single"/>
      <w:lang w:eastAsia="en-US"/>
    </w:rPr>
  </w:style>
  <w:style w:type="character" w:customStyle="1" w:styleId="Estilo14Car">
    <w:name w:val="Estilo14 Car"/>
    <w:basedOn w:val="Fuentedeprrafopredeter"/>
    <w:link w:val="Estilo14"/>
    <w:rsid w:val="00896424"/>
    <w:rPr>
      <w:rFonts w:ascii="Verdana" w:hAnsi="Verdana"/>
      <w:sz w:val="24"/>
      <w:szCs w:val="14"/>
      <w:u w:val="single"/>
      <w:lang w:eastAsia="en-US"/>
    </w:rPr>
  </w:style>
  <w:style w:type="paragraph" w:styleId="Revisin">
    <w:name w:val="Revision"/>
    <w:hidden/>
    <w:uiPriority w:val="99"/>
    <w:semiHidden/>
    <w:rsid w:val="005B058C"/>
    <w:rPr>
      <w:rFonts w:ascii="Verdana" w:hAnsi="Verdana"/>
      <w:sz w:val="14"/>
      <w:szCs w:val="14"/>
      <w:lang w:eastAsia="en-US"/>
    </w:rPr>
  </w:style>
  <w:style w:type="paragraph" w:styleId="Prrafodelista">
    <w:name w:val="List Paragraph"/>
    <w:basedOn w:val="Normal"/>
    <w:uiPriority w:val="34"/>
    <w:qFormat/>
    <w:rsid w:val="000A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hyperlink" Target="mailto:aemar6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-4\AppData\Local\Temp\TS01037470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6E27-CCDF-41CF-8F78-D73F4F17AF85}"/>
      </w:docPartPr>
      <w:docPartBody>
        <w:p w:rsidR="000328AA" w:rsidRDefault="005945E6">
          <w:r w:rsidRPr="00884CB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869E-FF90-4BEA-9FA9-33102C73B079}"/>
      </w:docPartPr>
      <w:docPartBody>
        <w:p w:rsidR="000328AA" w:rsidRDefault="005945E6"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6486526A81489FBC94EF024B9E0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0296-ADF2-47F1-95AE-27819BB2D3C5}"/>
      </w:docPartPr>
      <w:docPartBody>
        <w:p w:rsidR="000328AA" w:rsidRDefault="005945E6" w:rsidP="005945E6">
          <w:pPr>
            <w:pStyle w:val="F96486526A81489FBC94EF024B9E07355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67FF82AFC44762820F5E6A8F9F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2AC7-CF23-44A0-B683-5577064C8887}"/>
      </w:docPartPr>
      <w:docPartBody>
        <w:p w:rsidR="000328AA" w:rsidRDefault="005945E6" w:rsidP="005945E6">
          <w:pPr>
            <w:pStyle w:val="C167FF82AFC44762820F5E6A8F9F46854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5AED6FBC4C41CCB4780E7341BE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B30F-5AD5-4E54-9EED-80218160AF19}"/>
      </w:docPartPr>
      <w:docPartBody>
        <w:p w:rsidR="000328AA" w:rsidRDefault="005945E6" w:rsidP="005945E6">
          <w:pPr>
            <w:pStyle w:val="7F5AED6FBC4C41CCB4780E7341BED1E43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352A7367D74FCB9BE8DCDD66F5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BB0F-3F18-4CBF-B256-2DC1C320D5F8}"/>
      </w:docPartPr>
      <w:docPartBody>
        <w:p w:rsidR="000328AA" w:rsidRDefault="005945E6" w:rsidP="005945E6">
          <w:pPr>
            <w:pStyle w:val="46352A7367D74FCB9BE8DCDD66F503583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7BBBC83EA7429A9D138AA1859B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6E8DA-AF89-45EF-B522-83C4DA172A9E}"/>
      </w:docPartPr>
      <w:docPartBody>
        <w:p w:rsidR="000328AA" w:rsidRDefault="005945E6" w:rsidP="005945E6">
          <w:pPr>
            <w:pStyle w:val="767BBBC83EA7429A9D138AA1859B36973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05678E57C94996B4921DC242BC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CB54-B9F2-418D-A8AC-272F9583CBAD}"/>
      </w:docPartPr>
      <w:docPartBody>
        <w:p w:rsidR="000328AA" w:rsidRDefault="005945E6" w:rsidP="005945E6">
          <w:pPr>
            <w:pStyle w:val="2005678E57C94996B4921DC242BC4A213"/>
          </w:pPr>
          <w:r w:rsidRPr="00884CBD">
            <w:rPr>
              <w:rStyle w:val="Textodelmarcadordeposicin"/>
            </w:rPr>
            <w:t>Elija un elemento.</w:t>
          </w:r>
        </w:p>
      </w:docPartBody>
    </w:docPart>
    <w:docPart>
      <w:docPartPr>
        <w:name w:val="73451CF24EB84D4F82D84F750A3CE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4FE7-F06C-4D04-B674-F3EC52AB00A9}"/>
      </w:docPartPr>
      <w:docPartBody>
        <w:p w:rsidR="000328AA" w:rsidRDefault="005945E6" w:rsidP="005945E6">
          <w:pPr>
            <w:pStyle w:val="73451CF24EB84D4F82D84F750A3CE4BB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F6352C5BAA42E3937597C0396D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4D0C-4EF0-4A29-BD9C-4284361BD91C}"/>
      </w:docPartPr>
      <w:docPartBody>
        <w:p w:rsidR="000328AA" w:rsidRDefault="005945E6" w:rsidP="005945E6">
          <w:pPr>
            <w:pStyle w:val="EBF6352C5BAA42E3937597C0396DA020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F03ED918FD40FFA7296804AEF57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07AB4-55C5-403B-91BC-B86701F6D685}"/>
      </w:docPartPr>
      <w:docPartBody>
        <w:p w:rsidR="000328AA" w:rsidRDefault="005945E6" w:rsidP="005945E6">
          <w:pPr>
            <w:pStyle w:val="83F03ED918FD40FFA7296804AEF570F8"/>
          </w:pPr>
          <w:r w:rsidRPr="00884CB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E6DA5FC35024207A122665B9691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CF81-5C17-48FA-B2B9-C15405BE2E33}"/>
      </w:docPartPr>
      <w:docPartBody>
        <w:p w:rsidR="000328AA" w:rsidRDefault="005945E6" w:rsidP="005945E6">
          <w:pPr>
            <w:pStyle w:val="2E6DA5FC35024207A122665B9691A14C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9D71B6E8DE4DA0BBA8C7EA747B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BF2C-187C-4EB2-AC4B-3E374EED8D43}"/>
      </w:docPartPr>
      <w:docPartBody>
        <w:p w:rsidR="000328AA" w:rsidRDefault="005945E6" w:rsidP="005945E6">
          <w:pPr>
            <w:pStyle w:val="919D71B6E8DE4DA0BBA8C7EA747B5454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AFC75B15264536B4392ACF17927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10A4-DCB7-4FD2-BA94-CB0BA72CE0D9}"/>
      </w:docPartPr>
      <w:docPartBody>
        <w:p w:rsidR="00261DB9" w:rsidRDefault="00011397" w:rsidP="00011397">
          <w:pPr>
            <w:pStyle w:val="60AFC75B15264536B4392ACF17927350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42567EC10B419199AF1DC6159F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3FA3-EAFA-4BA2-8D36-4F0C8E42D56E}"/>
      </w:docPartPr>
      <w:docPartBody>
        <w:p w:rsidR="00956762" w:rsidRDefault="0095654C" w:rsidP="0095654C">
          <w:pPr>
            <w:pStyle w:val="A442567EC10B419199AF1DC6159F7116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366289109D455A93B7CC2E26D0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C0EA-F6A3-42E8-B259-7937D040C0DA}"/>
      </w:docPartPr>
      <w:docPartBody>
        <w:p w:rsidR="00E96597" w:rsidRDefault="003E5976" w:rsidP="003E5976">
          <w:pPr>
            <w:pStyle w:val="0B366289109D455A93B7CC2E26D0F16D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74032EB14D4EE5810D56FA16F0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12FF-727E-4633-A8F1-41199356A311}"/>
      </w:docPartPr>
      <w:docPartBody>
        <w:p w:rsidR="00E96597" w:rsidRDefault="003E5976" w:rsidP="003E5976">
          <w:pPr>
            <w:pStyle w:val="6374032EB14D4EE5810D56FA16F082B4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4029B0EB60417687269146C509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8677-B340-4AD6-9576-19C74EEF1FE2}"/>
      </w:docPartPr>
      <w:docPartBody>
        <w:p w:rsidR="00E96597" w:rsidRDefault="003E5976" w:rsidP="003E5976">
          <w:pPr>
            <w:pStyle w:val="8E4029B0EB60417687269146C5094B00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003985C77141E698FC83966330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9AA1-8DF9-4935-BB82-C01266FB52E2}"/>
      </w:docPartPr>
      <w:docPartBody>
        <w:p w:rsidR="00950EB6" w:rsidRDefault="00E96597" w:rsidP="00E96597">
          <w:pPr>
            <w:pStyle w:val="EB003985C77141E698FC83966330325D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799C107A284797B59B30A8B6A9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6968-C6BE-4CFF-92CD-CCBE943C03AA}"/>
      </w:docPartPr>
      <w:docPartBody>
        <w:p w:rsidR="00950EB6" w:rsidRDefault="00E96597" w:rsidP="00E96597">
          <w:pPr>
            <w:pStyle w:val="A0799C107A284797B59B30A8B6A99EAB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EF4A14B64E4FAE934DB88CE236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46E5-78DE-4D6D-9A4F-CAB02CD1B114}"/>
      </w:docPartPr>
      <w:docPartBody>
        <w:p w:rsidR="00950EB6" w:rsidRDefault="00E96597" w:rsidP="00E96597">
          <w:pPr>
            <w:pStyle w:val="24EF4A14B64E4FAE934DB88CE236530A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E1C091E4134595A9E283C84DB3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DB67-366A-4B1B-BCCC-2C2E3739DE39}"/>
      </w:docPartPr>
      <w:docPartBody>
        <w:p w:rsidR="00950EB6" w:rsidRDefault="00E96597" w:rsidP="00E96597">
          <w:pPr>
            <w:pStyle w:val="4EE1C091E4134595A9E283C84DB347C1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719656FA7D4A8195BFBEB0B4D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0F8D-9C22-47CD-BBAC-37494794240E}"/>
      </w:docPartPr>
      <w:docPartBody>
        <w:p w:rsidR="00950EB6" w:rsidRDefault="00E96597" w:rsidP="00E96597">
          <w:pPr>
            <w:pStyle w:val="81719656FA7D4A8195BFBEB0B4D87637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F37137A45D4F388D192DB57546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56F9-61B1-44CE-834F-2A01351EB4FB}"/>
      </w:docPartPr>
      <w:docPartBody>
        <w:p w:rsidR="00950EB6" w:rsidRDefault="00E96597" w:rsidP="00E96597">
          <w:pPr>
            <w:pStyle w:val="BEF37137A45D4F388D192DB5754673B4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A0AD036A554652A665AC2634C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717B-E6FA-44E0-8836-E441791468F6}"/>
      </w:docPartPr>
      <w:docPartBody>
        <w:p w:rsidR="00950EB6" w:rsidRDefault="00E96597" w:rsidP="00E96597">
          <w:pPr>
            <w:pStyle w:val="97A0AD036A554652A665AC2634C15061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25DDA8C2074242873B3F3471FE8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D8B2-3DD2-4E4A-A733-9EF3E2134BBE}"/>
      </w:docPartPr>
      <w:docPartBody>
        <w:p w:rsidR="00950EB6" w:rsidRDefault="00E96597" w:rsidP="00E96597">
          <w:pPr>
            <w:pStyle w:val="4025DDA8C2074242873B3F3471FE807C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DE4C0979B6449DB357DA08D9B9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1EE6-B774-421E-A1A3-2CB8BDA0AF43}"/>
      </w:docPartPr>
      <w:docPartBody>
        <w:p w:rsidR="003E112A" w:rsidRDefault="00B45346" w:rsidP="00B45346">
          <w:pPr>
            <w:pStyle w:val="F9DE4C0979B6449DB357DA08D9B94917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62E6B2951C4E1EBDD4F8015E4D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0A7D-63D1-40DC-9858-EE6C78E90423}"/>
      </w:docPartPr>
      <w:docPartBody>
        <w:p w:rsidR="003E112A" w:rsidRDefault="00B45346" w:rsidP="00B45346">
          <w:pPr>
            <w:pStyle w:val="7762E6B2951C4E1EBDD4F8015E4D9452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177720CBAD41958F1F64479F6E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DBC8-4228-43B8-B71C-7221DFFF9D13}"/>
      </w:docPartPr>
      <w:docPartBody>
        <w:p w:rsidR="003E112A" w:rsidRDefault="00B45346" w:rsidP="00B45346">
          <w:pPr>
            <w:pStyle w:val="B5177720CBAD41958F1F64479F6E3475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8BF923306D4BCF93E85D7EC8F13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4E05-A6D8-4CC9-B3B6-5BCA2078A078}"/>
      </w:docPartPr>
      <w:docPartBody>
        <w:p w:rsidR="00537FA4" w:rsidRDefault="003E112A" w:rsidP="003E112A">
          <w:pPr>
            <w:pStyle w:val="EA8BF923306D4BCF93E85D7EC8F13548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58234DD81841B8A6D50F548808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9639-CAB9-43D3-8B80-BD4AC50044B9}"/>
      </w:docPartPr>
      <w:docPartBody>
        <w:p w:rsidR="00537FA4" w:rsidRDefault="003E112A" w:rsidP="003E112A">
          <w:pPr>
            <w:pStyle w:val="D058234DD81841B8A6D50F548808687C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A344A7AF294A898FD1D539C4D8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2CA0-F34D-412C-B745-07EC5EF690BE}"/>
      </w:docPartPr>
      <w:docPartBody>
        <w:p w:rsidR="00A10DDD" w:rsidRDefault="00537FA4" w:rsidP="00537FA4">
          <w:pPr>
            <w:pStyle w:val="EBA344A7AF294A898FD1D539C4D8A838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DF71C6C196440CBE9C12931BEA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C685-3B7C-4A11-A2DE-CFE51BD5F4AA}"/>
      </w:docPartPr>
      <w:docPartBody>
        <w:p w:rsidR="00A10DDD" w:rsidRDefault="00537FA4" w:rsidP="00537FA4">
          <w:pPr>
            <w:pStyle w:val="9DDF71C6C196440CBE9C12931BEA5B10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EB7C5500434332901F70BFD98F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B356-28D4-43AB-A5B7-4BE74E61CB04}"/>
      </w:docPartPr>
      <w:docPartBody>
        <w:p w:rsidR="00A10DDD" w:rsidRDefault="00537FA4" w:rsidP="00537FA4">
          <w:pPr>
            <w:pStyle w:val="F1EB7C5500434332901F70BFD98FD7F8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676F2213B74F7CA54CFFC31F1B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C3E5-16EA-4DD6-840B-62E80EDBE768}"/>
      </w:docPartPr>
      <w:docPartBody>
        <w:p w:rsidR="00410859" w:rsidRDefault="00A10DDD" w:rsidP="00A10DDD">
          <w:pPr>
            <w:pStyle w:val="B2676F2213B74F7CA54CFFC31F1BB155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EB54DE7DEB4ABDA89D4A67754D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178D-77FC-4FE5-97A4-F19111802444}"/>
      </w:docPartPr>
      <w:docPartBody>
        <w:p w:rsidR="00782B9D" w:rsidRDefault="00410859" w:rsidP="00410859">
          <w:pPr>
            <w:pStyle w:val="47EB54DE7DEB4ABDA89D4A67754D240B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E8610AD6274036A8FA2CA24D80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AEB65-FB90-48B3-AFC9-A4F81FF80048}"/>
      </w:docPartPr>
      <w:docPartBody>
        <w:p w:rsidR="00C74184" w:rsidRDefault="00782B9D" w:rsidP="00782B9D">
          <w:pPr>
            <w:pStyle w:val="39E8610AD6274036A8FA2CA24D80856A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C81F0AF6BE482DB3EBCECA75B67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8284-7FC8-43A1-9F7A-BCD4D6181B85}"/>
      </w:docPartPr>
      <w:docPartBody>
        <w:p w:rsidR="00C74184" w:rsidRDefault="00782B9D" w:rsidP="00782B9D">
          <w:pPr>
            <w:pStyle w:val="5BC81F0AF6BE482DB3EBCECA75B67FC8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7BFE17A0374393A23FC005103C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4FE0-5E41-42FE-8B41-CAF3A4BD03B1}"/>
      </w:docPartPr>
      <w:docPartBody>
        <w:p w:rsidR="00C74184" w:rsidRDefault="00782B9D" w:rsidP="00782B9D">
          <w:pPr>
            <w:pStyle w:val="B27BFE17A0374393A23FC005103CE4FD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D8179FA11E4230A3CE150BC821A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12BD-2C5A-4925-9E3B-879752668A6E}"/>
      </w:docPartPr>
      <w:docPartBody>
        <w:p w:rsidR="00117094" w:rsidRDefault="00C3531B" w:rsidP="00C3531B">
          <w:pPr>
            <w:pStyle w:val="EDD8179FA11E4230A3CE150BC821A3B01"/>
          </w:pPr>
          <w:r w:rsidRPr="00D744CB">
            <w:rPr>
              <w:rStyle w:val="Textodelmarcadordeposicin"/>
              <w:lang w:val="es-MX"/>
            </w:rPr>
            <w:t>Elija un elemento.</w:t>
          </w:r>
        </w:p>
      </w:docPartBody>
    </w:docPart>
    <w:docPart>
      <w:docPartPr>
        <w:name w:val="4D7012851F934E57844F4C7B12636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6E6E0-14A8-4F6C-8337-538333001954}"/>
      </w:docPartPr>
      <w:docPartBody>
        <w:p w:rsidR="00117094" w:rsidRDefault="00745DB2" w:rsidP="00745DB2">
          <w:pPr>
            <w:pStyle w:val="4D7012851F934E57844F4C7B1263610E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0E19BB3CE64656B9687191C71D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3BE47-8909-4390-95A1-39DAA6803F11}"/>
      </w:docPartPr>
      <w:docPartBody>
        <w:p w:rsidR="00117094" w:rsidRDefault="00745DB2" w:rsidP="00745DB2">
          <w:pPr>
            <w:pStyle w:val="F60E19BB3CE64656B9687191C71DB28B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42C7EF4A5D4C4DA557D1F9B145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05E1-8574-46B0-84C8-56F0752FB0AA}"/>
      </w:docPartPr>
      <w:docPartBody>
        <w:p w:rsidR="00117094" w:rsidRDefault="00745DB2" w:rsidP="00745DB2">
          <w:pPr>
            <w:pStyle w:val="4242C7EF4A5D4C4DA557D1F9B14517E1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59B8086BC445289A6E0F3F0A93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1ECC-E1ED-4B29-8CC3-DAA328D9BD77}"/>
      </w:docPartPr>
      <w:docPartBody>
        <w:p w:rsidR="00117094" w:rsidRDefault="00745DB2" w:rsidP="00745DB2">
          <w:pPr>
            <w:pStyle w:val="B359B8086BC445289A6E0F3F0A933A40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D22D5F5E1B4B4C912B2F1278C6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A77F-F859-4339-9AA6-42521B297F28}"/>
      </w:docPartPr>
      <w:docPartBody>
        <w:p w:rsidR="00117094" w:rsidRDefault="00745DB2" w:rsidP="00745DB2">
          <w:pPr>
            <w:pStyle w:val="91D22D5F5E1B4B4C912B2F1278C66A94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DF1A231CB3413E94DD37090DAB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A7C7-C351-4E1B-85EB-A2B630F6A864}"/>
      </w:docPartPr>
      <w:docPartBody>
        <w:p w:rsidR="00117094" w:rsidRDefault="00745DB2" w:rsidP="00745DB2">
          <w:pPr>
            <w:pStyle w:val="9CDF1A231CB3413E94DD37090DAB66E7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6684FD3E7042A89DD7AAE0590B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40CC-CEE2-4330-8A8D-A48E994F2153}"/>
      </w:docPartPr>
      <w:docPartBody>
        <w:p w:rsidR="00117094" w:rsidRDefault="00745DB2" w:rsidP="00745DB2">
          <w:pPr>
            <w:pStyle w:val="426684FD3E7042A89DD7AAE0590B4D15"/>
          </w:pPr>
          <w:r w:rsidRPr="0070147C">
            <w:rPr>
              <w:rStyle w:val="Textodelmarcadordeposicin"/>
            </w:rPr>
            <w:t>Elija un elemento.</w:t>
          </w:r>
        </w:p>
      </w:docPartBody>
    </w:docPart>
    <w:docPart>
      <w:docPartPr>
        <w:name w:val="B6B3FEF2F5C2487F8B53959BC783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4CE7-459D-4778-B541-07424DC9286A}"/>
      </w:docPartPr>
      <w:docPartBody>
        <w:p w:rsidR="00117094" w:rsidRDefault="00745DB2" w:rsidP="00745DB2">
          <w:pPr>
            <w:pStyle w:val="B6B3FEF2F5C2487F8B53959BC7839CD5"/>
          </w:pPr>
          <w:r w:rsidRPr="003C3CF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AF5D72D9C14A7884F6C5FF57DA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20E6-69B0-4A2C-A556-D99254BDFA08}"/>
      </w:docPartPr>
      <w:docPartBody>
        <w:p w:rsidR="00117094" w:rsidRDefault="00745DB2" w:rsidP="00745DB2">
          <w:pPr>
            <w:pStyle w:val="11AF5D72D9C14A7884F6C5FF57DA417C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530E96E2A94678B0D29EEDC368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6758A-E40A-4395-BE83-649B6FA76CD6}"/>
      </w:docPartPr>
      <w:docPartBody>
        <w:p w:rsidR="00307699" w:rsidRDefault="00117094" w:rsidP="00117094">
          <w:pPr>
            <w:pStyle w:val="AA530E96E2A94678B0D29EEDC368DB7B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E32135683B48D384512B3025E6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77461-4CBC-40F8-98A9-745A50E328DF}"/>
      </w:docPartPr>
      <w:docPartBody>
        <w:p w:rsidR="00307699" w:rsidRDefault="00117094" w:rsidP="00117094">
          <w:pPr>
            <w:pStyle w:val="96E32135683B48D384512B3025E6075B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DDD229A90245A9BCF1C1082609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5371-2A80-4A9B-B39D-664CCC3B42D9}"/>
      </w:docPartPr>
      <w:docPartBody>
        <w:p w:rsidR="00537C2F" w:rsidRDefault="00307699" w:rsidP="00307699">
          <w:pPr>
            <w:pStyle w:val="FDDDD229A90245A9BCF1C1082609F156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84E868A3B74F1C9E7012EDFD57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6CCF-0C51-4D66-9812-3831058BE222}"/>
      </w:docPartPr>
      <w:docPartBody>
        <w:p w:rsidR="00537C2F" w:rsidRDefault="00307699" w:rsidP="00307699">
          <w:pPr>
            <w:pStyle w:val="6484E868A3B74F1C9E7012EDFD57984D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129FC4EC2E46168F6FF290C2B4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9DA7-EFCA-4710-B580-C73778D9041A}"/>
      </w:docPartPr>
      <w:docPartBody>
        <w:p w:rsidR="00110EBA" w:rsidRDefault="00537C2F" w:rsidP="00537C2F">
          <w:pPr>
            <w:pStyle w:val="B4129FC4EC2E46168F6FF290C2B4F127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02474B58974A209754C39BA432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129F-E4AD-405B-9380-368D0E5B0195}"/>
      </w:docPartPr>
      <w:docPartBody>
        <w:p w:rsidR="00C41794" w:rsidRDefault="00C3531B" w:rsidP="00C3531B">
          <w:pPr>
            <w:pStyle w:val="9D02474B58974A209754C39BA4324B4E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1A5FD217F54FE288ED4D18F141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09CF-3681-4824-A83C-A04C8645EFCE}"/>
      </w:docPartPr>
      <w:docPartBody>
        <w:p w:rsidR="00C41794" w:rsidRDefault="00C3531B" w:rsidP="00C3531B">
          <w:pPr>
            <w:pStyle w:val="A71A5FD217F54FE288ED4D18F1418CD4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08339EECA94152A53A1256554B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05AC-2136-4A1F-B5E8-BD67B7D8BE66}"/>
      </w:docPartPr>
      <w:docPartBody>
        <w:p w:rsidR="009A3B2C" w:rsidRDefault="005B08BF" w:rsidP="005B08BF">
          <w:pPr>
            <w:pStyle w:val="C208339EECA94152A53A1256554B3962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43F5820733445BB122947F246A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9AD8-F8D5-430C-90D6-E42D59073B8A}"/>
      </w:docPartPr>
      <w:docPartBody>
        <w:p w:rsidR="009A3B2C" w:rsidRDefault="005B08BF" w:rsidP="005B08BF">
          <w:pPr>
            <w:pStyle w:val="DB43F5820733445BB122947F246A99A3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F74F17855A446EA7A71F948EF3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35146-934A-4A6E-AB9B-9D4180AD745C}"/>
      </w:docPartPr>
      <w:docPartBody>
        <w:p w:rsidR="00000000" w:rsidRDefault="00E15600" w:rsidP="00E15600">
          <w:pPr>
            <w:pStyle w:val="6DF74F17855A446EA7A71F948EF311F7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C7B6DC8EED472E99180369C069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91F79-343D-457B-BE74-262B4040F3D0}"/>
      </w:docPartPr>
      <w:docPartBody>
        <w:p w:rsidR="00000000" w:rsidRDefault="00E15600" w:rsidP="00E15600">
          <w:pPr>
            <w:pStyle w:val="D6C7B6DC8EED472E99180369C06970E7"/>
          </w:pPr>
          <w:r w:rsidRPr="00884CB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8D"/>
    <w:rsid w:val="00011397"/>
    <w:rsid w:val="00025824"/>
    <w:rsid w:val="00030DF7"/>
    <w:rsid w:val="000328AA"/>
    <w:rsid w:val="00066D31"/>
    <w:rsid w:val="000C718B"/>
    <w:rsid w:val="000D4FBE"/>
    <w:rsid w:val="00110EBA"/>
    <w:rsid w:val="00117094"/>
    <w:rsid w:val="0019085D"/>
    <w:rsid w:val="00210678"/>
    <w:rsid w:val="0023252C"/>
    <w:rsid w:val="0024050E"/>
    <w:rsid w:val="00261DB9"/>
    <w:rsid w:val="00283451"/>
    <w:rsid w:val="00284D53"/>
    <w:rsid w:val="00284FA9"/>
    <w:rsid w:val="002B60E7"/>
    <w:rsid w:val="002D5B20"/>
    <w:rsid w:val="002E706B"/>
    <w:rsid w:val="00306DB6"/>
    <w:rsid w:val="00307699"/>
    <w:rsid w:val="0039044A"/>
    <w:rsid w:val="003E112A"/>
    <w:rsid w:val="003E5976"/>
    <w:rsid w:val="00410859"/>
    <w:rsid w:val="00531552"/>
    <w:rsid w:val="00537C2F"/>
    <w:rsid w:val="00537FA4"/>
    <w:rsid w:val="00546E2E"/>
    <w:rsid w:val="00547354"/>
    <w:rsid w:val="005945E6"/>
    <w:rsid w:val="005B08BF"/>
    <w:rsid w:val="005D106B"/>
    <w:rsid w:val="005E02EF"/>
    <w:rsid w:val="0065119C"/>
    <w:rsid w:val="00651F90"/>
    <w:rsid w:val="006874E4"/>
    <w:rsid w:val="006A7D62"/>
    <w:rsid w:val="006C24A3"/>
    <w:rsid w:val="006D4708"/>
    <w:rsid w:val="00703F00"/>
    <w:rsid w:val="00720BDD"/>
    <w:rsid w:val="00745DB2"/>
    <w:rsid w:val="00747A7C"/>
    <w:rsid w:val="0075421A"/>
    <w:rsid w:val="00782B9D"/>
    <w:rsid w:val="007844F5"/>
    <w:rsid w:val="00885A8A"/>
    <w:rsid w:val="00950EB6"/>
    <w:rsid w:val="0095654C"/>
    <w:rsid w:val="00956762"/>
    <w:rsid w:val="00973827"/>
    <w:rsid w:val="009A3B2C"/>
    <w:rsid w:val="009B559D"/>
    <w:rsid w:val="009E17AB"/>
    <w:rsid w:val="009E3877"/>
    <w:rsid w:val="009F382F"/>
    <w:rsid w:val="00A10DDD"/>
    <w:rsid w:val="00A70AE4"/>
    <w:rsid w:val="00A94A2C"/>
    <w:rsid w:val="00AA6453"/>
    <w:rsid w:val="00AB5C07"/>
    <w:rsid w:val="00B07848"/>
    <w:rsid w:val="00B30235"/>
    <w:rsid w:val="00B45346"/>
    <w:rsid w:val="00B45373"/>
    <w:rsid w:val="00B66EBD"/>
    <w:rsid w:val="00BD594F"/>
    <w:rsid w:val="00C101E8"/>
    <w:rsid w:val="00C3531B"/>
    <w:rsid w:val="00C41794"/>
    <w:rsid w:val="00C645DE"/>
    <w:rsid w:val="00C72BF9"/>
    <w:rsid w:val="00C74184"/>
    <w:rsid w:val="00C93925"/>
    <w:rsid w:val="00CD50AB"/>
    <w:rsid w:val="00D2582F"/>
    <w:rsid w:val="00D34ADB"/>
    <w:rsid w:val="00DD28EB"/>
    <w:rsid w:val="00E15600"/>
    <w:rsid w:val="00E608E3"/>
    <w:rsid w:val="00E7038D"/>
    <w:rsid w:val="00E96597"/>
    <w:rsid w:val="00EE341C"/>
    <w:rsid w:val="00F148BA"/>
    <w:rsid w:val="00F5206D"/>
    <w:rsid w:val="00FB35C7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16142BC2974EE2949BBCCB503CFA88">
    <w:name w:val="F016142BC2974EE2949BBCCB503CFA88"/>
  </w:style>
  <w:style w:type="paragraph" w:customStyle="1" w:styleId="372CB11A134347E7BC19E2B7F83B4B02">
    <w:name w:val="372CB11A134347E7BC19E2B7F83B4B02"/>
  </w:style>
  <w:style w:type="character" w:styleId="Textodelmarcadordeposicin">
    <w:name w:val="Placeholder Text"/>
    <w:basedOn w:val="Fuentedeprrafopredeter"/>
    <w:uiPriority w:val="99"/>
    <w:semiHidden/>
    <w:rsid w:val="00E15600"/>
    <w:rPr>
      <w:color w:val="808080"/>
    </w:rPr>
  </w:style>
  <w:style w:type="paragraph" w:customStyle="1" w:styleId="2D090ED5F8E0443BB9895C72246EA2C6">
    <w:name w:val="2D090ED5F8E0443BB9895C72246EA2C6"/>
  </w:style>
  <w:style w:type="paragraph" w:customStyle="1" w:styleId="8130070E75D5467FA3BAABE8B66F667C">
    <w:name w:val="8130070E75D5467FA3BAABE8B66F667C"/>
  </w:style>
  <w:style w:type="paragraph" w:customStyle="1" w:styleId="9D64031F17294956AEFB0A5C28606D91">
    <w:name w:val="9D64031F17294956AEFB0A5C28606D91"/>
  </w:style>
  <w:style w:type="paragraph" w:customStyle="1" w:styleId="E3BE4BBE36D84507BD2A0C157A0631F1">
    <w:name w:val="E3BE4BBE36D84507BD2A0C157A0631F1"/>
  </w:style>
  <w:style w:type="paragraph" w:customStyle="1" w:styleId="3E6F15798D3741F19BF689965462FED6">
    <w:name w:val="3E6F15798D3741F19BF689965462FED6"/>
  </w:style>
  <w:style w:type="paragraph" w:customStyle="1" w:styleId="DB98FFA60F0544F7B4CB341B48F01E74">
    <w:name w:val="DB98FFA60F0544F7B4CB341B48F01E74"/>
  </w:style>
  <w:style w:type="paragraph" w:customStyle="1" w:styleId="97BDADC92A064E7DB0D1AD4079B09E5D">
    <w:name w:val="97BDADC92A064E7DB0D1AD4079B09E5D"/>
  </w:style>
  <w:style w:type="paragraph" w:customStyle="1" w:styleId="CCCAC0EC71DC484EBA8ED8E3AA4DBDB1">
    <w:name w:val="CCCAC0EC71DC484EBA8ED8E3AA4DBDB1"/>
  </w:style>
  <w:style w:type="paragraph" w:customStyle="1" w:styleId="2B217224A7D64461B6E19036685DF9A8">
    <w:name w:val="2B217224A7D64461B6E19036685DF9A8"/>
  </w:style>
  <w:style w:type="paragraph" w:customStyle="1" w:styleId="2581F3F6A1344A4A8DD65B21DCFFB38E">
    <w:name w:val="2581F3F6A1344A4A8DD65B21DCFFB38E"/>
  </w:style>
  <w:style w:type="paragraph" w:customStyle="1" w:styleId="159DC3726E674072A506D839EE0901BA">
    <w:name w:val="159DC3726E674072A506D839EE0901BA"/>
  </w:style>
  <w:style w:type="paragraph" w:customStyle="1" w:styleId="76352607C9C044F18B3F50D29EF254C9">
    <w:name w:val="76352607C9C044F18B3F50D29EF254C9"/>
  </w:style>
  <w:style w:type="paragraph" w:customStyle="1" w:styleId="877FA19ADB324F84B072AB98CD21CBA4">
    <w:name w:val="877FA19ADB324F84B072AB98CD21CBA4"/>
  </w:style>
  <w:style w:type="paragraph" w:customStyle="1" w:styleId="3804698C2BF44EBE9D38A2405A36D4AF">
    <w:name w:val="3804698C2BF44EBE9D38A2405A36D4AF"/>
    <w:rsid w:val="00E7038D"/>
  </w:style>
  <w:style w:type="paragraph" w:customStyle="1" w:styleId="6AC536D584D74FDB88C6BD7D1B22F323">
    <w:name w:val="6AC536D584D74FDB88C6BD7D1B22F323"/>
    <w:rsid w:val="00E7038D"/>
  </w:style>
  <w:style w:type="paragraph" w:customStyle="1" w:styleId="CBF2F7D6669B492BB4D58888D9743115">
    <w:name w:val="CBF2F7D6669B492BB4D58888D9743115"/>
    <w:rsid w:val="00E7038D"/>
  </w:style>
  <w:style w:type="paragraph" w:customStyle="1" w:styleId="723F022AEA3945F18F2A50DC945D14A5">
    <w:name w:val="723F022AEA3945F18F2A50DC945D14A5"/>
    <w:rsid w:val="00E7038D"/>
  </w:style>
  <w:style w:type="paragraph" w:customStyle="1" w:styleId="15071F82F1904F54851CA0D55A864646">
    <w:name w:val="15071F82F1904F54851CA0D55A864646"/>
    <w:rsid w:val="00E7038D"/>
  </w:style>
  <w:style w:type="paragraph" w:customStyle="1" w:styleId="2E0267D41DDD48F0958F83405439DDCB">
    <w:name w:val="2E0267D41DDD48F0958F83405439DDCB"/>
    <w:rsid w:val="00E7038D"/>
  </w:style>
  <w:style w:type="paragraph" w:customStyle="1" w:styleId="372CB11A134347E7BC19E2B7F83B4B021">
    <w:name w:val="372CB11A134347E7BC19E2B7F83B4B021"/>
    <w:rsid w:val="00E7038D"/>
    <w:pPr>
      <w:spacing w:after="0" w:line="264" w:lineRule="auto"/>
      <w:jc w:val="right"/>
    </w:pPr>
    <w:rPr>
      <w:rFonts w:ascii="Verdana" w:eastAsia="MS Mincho" w:hAnsi="Verdana" w:cs="Times New Roman"/>
      <w:spacing w:val="4"/>
      <w:sz w:val="14"/>
      <w:szCs w:val="16"/>
      <w:lang w:val="en-US" w:eastAsia="en-US"/>
    </w:rPr>
  </w:style>
  <w:style w:type="paragraph" w:customStyle="1" w:styleId="159DC3726E674072A506D839EE0901BA1">
    <w:name w:val="159DC3726E674072A506D839EE0901BA1"/>
    <w:rsid w:val="00E7038D"/>
    <w:pPr>
      <w:spacing w:after="0" w:line="240" w:lineRule="atLeast"/>
      <w:jc w:val="right"/>
    </w:pPr>
    <w:rPr>
      <w:rFonts w:ascii="Verdana" w:eastAsia="MS Mincho" w:hAnsi="Verdana" w:cs="Times New Roman"/>
      <w:sz w:val="14"/>
      <w:szCs w:val="16"/>
      <w:lang w:val="en-US" w:eastAsia="en-US"/>
    </w:rPr>
  </w:style>
  <w:style w:type="paragraph" w:customStyle="1" w:styleId="372CB11A134347E7BC19E2B7F83B4B022">
    <w:name w:val="372CB11A134347E7BC19E2B7F83B4B022"/>
    <w:rsid w:val="00E7038D"/>
    <w:pPr>
      <w:spacing w:after="0" w:line="264" w:lineRule="auto"/>
      <w:jc w:val="right"/>
    </w:pPr>
    <w:rPr>
      <w:rFonts w:ascii="Verdana" w:eastAsia="MS Mincho" w:hAnsi="Verdana" w:cs="Times New Roman"/>
      <w:spacing w:val="4"/>
      <w:sz w:val="14"/>
      <w:szCs w:val="16"/>
      <w:lang w:val="en-US" w:eastAsia="en-US"/>
    </w:rPr>
  </w:style>
  <w:style w:type="paragraph" w:customStyle="1" w:styleId="159DC3726E674072A506D839EE0901BA2">
    <w:name w:val="159DC3726E674072A506D839EE0901BA2"/>
    <w:rsid w:val="00E7038D"/>
    <w:pPr>
      <w:spacing w:after="0" w:line="240" w:lineRule="atLeast"/>
      <w:jc w:val="right"/>
    </w:pPr>
    <w:rPr>
      <w:rFonts w:ascii="Verdana" w:eastAsia="MS Mincho" w:hAnsi="Verdana" w:cs="Times New Roman"/>
      <w:sz w:val="14"/>
      <w:szCs w:val="16"/>
      <w:lang w:val="en-US" w:eastAsia="en-US"/>
    </w:rPr>
  </w:style>
  <w:style w:type="paragraph" w:customStyle="1" w:styleId="CC915E64DBE84A3783AE48ACE941D336">
    <w:name w:val="CC915E64DBE84A3783AE48ACE941D336"/>
    <w:rsid w:val="00E7038D"/>
  </w:style>
  <w:style w:type="paragraph" w:customStyle="1" w:styleId="DBBA9471977947C09700896C9A413155">
    <w:name w:val="DBBA9471977947C09700896C9A413155"/>
    <w:rsid w:val="00E7038D"/>
  </w:style>
  <w:style w:type="paragraph" w:customStyle="1" w:styleId="8B29A3E5A2F942DC9F35C6C40C2240F5">
    <w:name w:val="8B29A3E5A2F942DC9F35C6C40C2240F5"/>
    <w:rsid w:val="00E7038D"/>
  </w:style>
  <w:style w:type="paragraph" w:customStyle="1" w:styleId="E0CF76DB866944ADB45F2030008C9790">
    <w:name w:val="E0CF76DB866944ADB45F2030008C9790"/>
    <w:rsid w:val="00E7038D"/>
  </w:style>
  <w:style w:type="paragraph" w:customStyle="1" w:styleId="92F1CD43617E4EB19ECF8122957B4CCD">
    <w:name w:val="92F1CD43617E4EB19ECF8122957B4CCD"/>
    <w:rsid w:val="00E7038D"/>
  </w:style>
  <w:style w:type="paragraph" w:customStyle="1" w:styleId="A327DDCA0EE7494BB70AC65983EECFC4">
    <w:name w:val="A327DDCA0EE7494BB70AC65983EECFC4"/>
    <w:rsid w:val="00E7038D"/>
  </w:style>
  <w:style w:type="paragraph" w:customStyle="1" w:styleId="0BA77BC31030461BAAF004920F6EBE64">
    <w:name w:val="0BA77BC31030461BAAF004920F6EBE64"/>
    <w:rsid w:val="00E7038D"/>
  </w:style>
  <w:style w:type="paragraph" w:customStyle="1" w:styleId="372CB11A134347E7BC19E2B7F83B4B023">
    <w:name w:val="372CB11A134347E7BC19E2B7F83B4B023"/>
    <w:rsid w:val="00E7038D"/>
    <w:pPr>
      <w:spacing w:after="0" w:line="264" w:lineRule="auto"/>
      <w:jc w:val="right"/>
    </w:pPr>
    <w:rPr>
      <w:rFonts w:ascii="Verdana" w:eastAsia="MS Mincho" w:hAnsi="Verdana" w:cs="Times New Roman"/>
      <w:spacing w:val="4"/>
      <w:sz w:val="14"/>
      <w:szCs w:val="16"/>
      <w:lang w:val="en-US" w:eastAsia="en-US"/>
    </w:rPr>
  </w:style>
  <w:style w:type="paragraph" w:customStyle="1" w:styleId="0BA77BC31030461BAAF004920F6EBE641">
    <w:name w:val="0BA77BC31030461BAAF004920F6EBE641"/>
    <w:rsid w:val="00E7038D"/>
    <w:pPr>
      <w:spacing w:after="0" w:line="240" w:lineRule="atLeast"/>
      <w:jc w:val="right"/>
    </w:pPr>
    <w:rPr>
      <w:rFonts w:ascii="Verdana" w:eastAsia="MS Mincho" w:hAnsi="Verdana" w:cs="Times New Roman"/>
      <w:color w:val="BFBFBF"/>
      <w:sz w:val="16"/>
      <w:szCs w:val="16"/>
      <w:lang w:val="en-US" w:eastAsia="en-US"/>
    </w:rPr>
  </w:style>
  <w:style w:type="paragraph" w:customStyle="1" w:styleId="3AF4B1CF262C49A49F394B9ED41E4E38">
    <w:name w:val="3AF4B1CF262C49A49F394B9ED41E4E38"/>
    <w:rsid w:val="00E7038D"/>
  </w:style>
  <w:style w:type="paragraph" w:customStyle="1" w:styleId="F96486526A81489FBC94EF024B9E0735">
    <w:name w:val="F96486526A81489FBC94EF024B9E0735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C167FF82AFC44762820F5E6A8F9F4685">
    <w:name w:val="C167FF82AFC44762820F5E6A8F9F4685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F96486526A81489FBC94EF024B9E07351">
    <w:name w:val="F96486526A81489FBC94EF024B9E07351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F96486526A81489FBC94EF024B9E07352">
    <w:name w:val="F96486526A81489FBC94EF024B9E07352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7F5AED6FBC4C41CCB4780E7341BED1E4">
    <w:name w:val="7F5AED6FBC4C41CCB4780E7341BED1E4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46352A7367D74FCB9BE8DCDD66F50358">
    <w:name w:val="46352A7367D74FCB9BE8DCDD66F50358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C167FF82AFC44762820F5E6A8F9F46851">
    <w:name w:val="C167FF82AFC44762820F5E6A8F9F46851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767BBBC83EA7429A9D138AA1859B3697">
    <w:name w:val="767BBBC83EA7429A9D138AA1859B3697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2005678E57C94996B4921DC242BC4A21">
    <w:name w:val="2005678E57C94996B4921DC242BC4A21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F96486526A81489FBC94EF024B9E07353">
    <w:name w:val="F96486526A81489FBC94EF024B9E07353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7F5AED6FBC4C41CCB4780E7341BED1E41">
    <w:name w:val="7F5AED6FBC4C41CCB4780E7341BED1E41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46352A7367D74FCB9BE8DCDD66F503581">
    <w:name w:val="46352A7367D74FCB9BE8DCDD66F503581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C167FF82AFC44762820F5E6A8F9F46852">
    <w:name w:val="C167FF82AFC44762820F5E6A8F9F46852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767BBBC83EA7429A9D138AA1859B36971">
    <w:name w:val="767BBBC83EA7429A9D138AA1859B36971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2005678E57C94996B4921DC242BC4A211">
    <w:name w:val="2005678E57C94996B4921DC242BC4A211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F96486526A81489FBC94EF024B9E07354">
    <w:name w:val="F96486526A81489FBC94EF024B9E07354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7F5AED6FBC4C41CCB4780E7341BED1E42">
    <w:name w:val="7F5AED6FBC4C41CCB4780E7341BED1E42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46352A7367D74FCB9BE8DCDD66F503582">
    <w:name w:val="46352A7367D74FCB9BE8DCDD66F503582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C167FF82AFC44762820F5E6A8F9F46853">
    <w:name w:val="C167FF82AFC44762820F5E6A8F9F46853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767BBBC83EA7429A9D138AA1859B36972">
    <w:name w:val="767BBBC83EA7429A9D138AA1859B36972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2005678E57C94996B4921DC242BC4A212">
    <w:name w:val="2005678E57C94996B4921DC242BC4A212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DFDDC5D9BE0F4B7CAD3E23B37F7B8395">
    <w:name w:val="DFDDC5D9BE0F4B7CAD3E23B37F7B8395"/>
    <w:rsid w:val="005945E6"/>
  </w:style>
  <w:style w:type="paragraph" w:customStyle="1" w:styleId="F96486526A81489FBC94EF024B9E07355">
    <w:name w:val="F96486526A81489FBC94EF024B9E07355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7F5AED6FBC4C41CCB4780E7341BED1E43">
    <w:name w:val="7F5AED6FBC4C41CCB4780E7341BED1E43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46352A7367D74FCB9BE8DCDD66F503583">
    <w:name w:val="46352A7367D74FCB9BE8DCDD66F503583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C167FF82AFC44762820F5E6A8F9F46854">
    <w:name w:val="C167FF82AFC44762820F5E6A8F9F46854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767BBBC83EA7429A9D138AA1859B36973">
    <w:name w:val="767BBBC83EA7429A9D138AA1859B36973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2005678E57C94996B4921DC242BC4A213">
    <w:name w:val="2005678E57C94996B4921DC242BC4A213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73451CF24EB84D4F82D84F750A3CE4BB">
    <w:name w:val="73451CF24EB84D4F82D84F750A3CE4BB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EBF6352C5BAA42E3937597C0396DA020">
    <w:name w:val="EBF6352C5BAA42E3937597C0396DA020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83F03ED918FD40FFA7296804AEF570F8">
    <w:name w:val="83F03ED918FD40FFA7296804AEF570F8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34FC2545D5194483A8A12A86EDF7ADE5">
    <w:name w:val="34FC2545D5194483A8A12A86EDF7ADE5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2E6DA5FC35024207A122665B9691A14C">
    <w:name w:val="2E6DA5FC35024207A122665B9691A14C"/>
    <w:rsid w:val="005945E6"/>
  </w:style>
  <w:style w:type="paragraph" w:customStyle="1" w:styleId="D6E4B11E5FBE468781096C219703AF89">
    <w:name w:val="D6E4B11E5FBE468781096C219703AF89"/>
    <w:rsid w:val="005945E6"/>
  </w:style>
  <w:style w:type="paragraph" w:customStyle="1" w:styleId="E132E411D7CB4998B4918EB1EC6EAC46">
    <w:name w:val="E132E411D7CB4998B4918EB1EC6EAC46"/>
    <w:rsid w:val="005945E6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29483A0A24034453A3FA0FEF4DD0CDB6">
    <w:name w:val="29483A0A24034453A3FA0FEF4DD0CDB6"/>
    <w:rsid w:val="005945E6"/>
  </w:style>
  <w:style w:type="paragraph" w:customStyle="1" w:styleId="919D71B6E8DE4DA0BBA8C7EA747B5454">
    <w:name w:val="919D71B6E8DE4DA0BBA8C7EA747B5454"/>
    <w:rsid w:val="005945E6"/>
  </w:style>
  <w:style w:type="paragraph" w:customStyle="1" w:styleId="588AFC740D624729A373FF899BA713E2">
    <w:name w:val="588AFC740D624729A373FF899BA713E2"/>
    <w:rsid w:val="005945E6"/>
  </w:style>
  <w:style w:type="paragraph" w:customStyle="1" w:styleId="C940EA77FF254C1F8909AB7055CBCE79">
    <w:name w:val="C940EA77FF254C1F8909AB7055CBCE79"/>
    <w:rsid w:val="00210678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F48A9F8CAA1F4FE5A82933ED5CC64C12">
    <w:name w:val="F48A9F8CAA1F4FE5A82933ED5CC64C12"/>
    <w:rsid w:val="00210678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C940EA77FF254C1F8909AB7055CBCE791">
    <w:name w:val="C940EA77FF254C1F8909AB7055CBCE791"/>
    <w:rsid w:val="00210678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C940EA77FF254C1F8909AB7055CBCE792">
    <w:name w:val="C940EA77FF254C1F8909AB7055CBCE792"/>
    <w:rsid w:val="00747A7C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ED6A94768784454DBDB0EDBB490DE1A2">
    <w:name w:val="ED6A94768784454DBDB0EDBB490DE1A2"/>
    <w:rsid w:val="00C645DE"/>
  </w:style>
  <w:style w:type="paragraph" w:customStyle="1" w:styleId="FC2B978F324343758F7F749E8C9DB9C2">
    <w:name w:val="FC2B978F324343758F7F749E8C9DB9C2"/>
    <w:rsid w:val="00C645DE"/>
  </w:style>
  <w:style w:type="paragraph" w:customStyle="1" w:styleId="BA7FC2BCF77043C9B81ECCF0DEECAEBF">
    <w:name w:val="BA7FC2BCF77043C9B81ECCF0DEECAEBF"/>
    <w:rsid w:val="00C645DE"/>
  </w:style>
  <w:style w:type="paragraph" w:customStyle="1" w:styleId="60AFC75B15264536B4392ACF17927350">
    <w:name w:val="60AFC75B15264536B4392ACF17927350"/>
    <w:rsid w:val="00011397"/>
  </w:style>
  <w:style w:type="paragraph" w:customStyle="1" w:styleId="A442567EC10B419199AF1DC6159F7116">
    <w:name w:val="A442567EC10B419199AF1DC6159F7116"/>
    <w:rsid w:val="0095654C"/>
  </w:style>
  <w:style w:type="paragraph" w:customStyle="1" w:styleId="0B366289109D455A93B7CC2E26D0F16D">
    <w:name w:val="0B366289109D455A93B7CC2E26D0F16D"/>
    <w:rsid w:val="003E5976"/>
  </w:style>
  <w:style w:type="paragraph" w:customStyle="1" w:styleId="AB027FDE985D43C79E5005A9C332D41F">
    <w:name w:val="AB027FDE985D43C79E5005A9C332D41F"/>
    <w:rsid w:val="003E5976"/>
  </w:style>
  <w:style w:type="paragraph" w:customStyle="1" w:styleId="6374032EB14D4EE5810D56FA16F082B4">
    <w:name w:val="6374032EB14D4EE5810D56FA16F082B4"/>
    <w:rsid w:val="003E5976"/>
  </w:style>
  <w:style w:type="paragraph" w:customStyle="1" w:styleId="8E4029B0EB60417687269146C5094B00">
    <w:name w:val="8E4029B0EB60417687269146C5094B00"/>
    <w:rsid w:val="003E5976"/>
  </w:style>
  <w:style w:type="paragraph" w:customStyle="1" w:styleId="D8B78272A8B3401894FD42294C68FC81">
    <w:name w:val="D8B78272A8B3401894FD42294C68FC81"/>
    <w:rsid w:val="003E5976"/>
  </w:style>
  <w:style w:type="paragraph" w:customStyle="1" w:styleId="6A9EA738CFB640CEA10443B416199609">
    <w:name w:val="6A9EA738CFB640CEA10443B416199609"/>
    <w:rsid w:val="003E5976"/>
  </w:style>
  <w:style w:type="paragraph" w:customStyle="1" w:styleId="EB003985C77141E698FC83966330325D">
    <w:name w:val="EB003985C77141E698FC83966330325D"/>
    <w:rsid w:val="00E96597"/>
  </w:style>
  <w:style w:type="paragraph" w:customStyle="1" w:styleId="09B61DF745FE44AC8D31EAD0E55066B1">
    <w:name w:val="09B61DF745FE44AC8D31EAD0E55066B1"/>
    <w:rsid w:val="00E96597"/>
  </w:style>
  <w:style w:type="paragraph" w:customStyle="1" w:styleId="A0799C107A284797B59B30A8B6A99EAB">
    <w:name w:val="A0799C107A284797B59B30A8B6A99EAB"/>
    <w:rsid w:val="00E96597"/>
  </w:style>
  <w:style w:type="paragraph" w:customStyle="1" w:styleId="24EF4A14B64E4FAE934DB88CE236530A">
    <w:name w:val="24EF4A14B64E4FAE934DB88CE236530A"/>
    <w:rsid w:val="00E96597"/>
  </w:style>
  <w:style w:type="paragraph" w:customStyle="1" w:styleId="4EE1C091E4134595A9E283C84DB347C1">
    <w:name w:val="4EE1C091E4134595A9E283C84DB347C1"/>
    <w:rsid w:val="00E96597"/>
  </w:style>
  <w:style w:type="paragraph" w:customStyle="1" w:styleId="367CDA7367974FA9985C0FD5BF906E98">
    <w:name w:val="367CDA7367974FA9985C0FD5BF906E98"/>
    <w:rsid w:val="00E96597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81719656FA7D4A8195BFBEB0B4D87637">
    <w:name w:val="81719656FA7D4A8195BFBEB0B4D87637"/>
    <w:rsid w:val="00E96597"/>
  </w:style>
  <w:style w:type="paragraph" w:customStyle="1" w:styleId="BEF37137A45D4F388D192DB5754673B4">
    <w:name w:val="BEF37137A45D4F388D192DB5754673B4"/>
    <w:rsid w:val="00E96597"/>
  </w:style>
  <w:style w:type="paragraph" w:customStyle="1" w:styleId="97A0AD036A554652A665AC2634C15061">
    <w:name w:val="97A0AD036A554652A665AC2634C15061"/>
    <w:rsid w:val="00E96597"/>
  </w:style>
  <w:style w:type="paragraph" w:customStyle="1" w:styleId="4025DDA8C2074242873B3F3471FE807C">
    <w:name w:val="4025DDA8C2074242873B3F3471FE807C"/>
    <w:rsid w:val="00E96597"/>
  </w:style>
  <w:style w:type="paragraph" w:customStyle="1" w:styleId="F9DE4C0979B6449DB357DA08D9B94917">
    <w:name w:val="F9DE4C0979B6449DB357DA08D9B94917"/>
    <w:rsid w:val="00B45346"/>
  </w:style>
  <w:style w:type="paragraph" w:customStyle="1" w:styleId="7762E6B2951C4E1EBDD4F8015E4D9452">
    <w:name w:val="7762E6B2951C4E1EBDD4F8015E4D9452"/>
    <w:rsid w:val="00B45346"/>
  </w:style>
  <w:style w:type="paragraph" w:customStyle="1" w:styleId="B5177720CBAD41958F1F64479F6E3475">
    <w:name w:val="B5177720CBAD41958F1F64479F6E3475"/>
    <w:rsid w:val="00B45346"/>
  </w:style>
  <w:style w:type="paragraph" w:customStyle="1" w:styleId="EA8BF923306D4BCF93E85D7EC8F13548">
    <w:name w:val="EA8BF923306D4BCF93E85D7EC8F13548"/>
    <w:rsid w:val="003E112A"/>
  </w:style>
  <w:style w:type="paragraph" w:customStyle="1" w:styleId="D058234DD81841B8A6D50F548808687C">
    <w:name w:val="D058234DD81841B8A6D50F548808687C"/>
    <w:rsid w:val="003E112A"/>
  </w:style>
  <w:style w:type="paragraph" w:customStyle="1" w:styleId="EBA344A7AF294A898FD1D539C4D8A838">
    <w:name w:val="EBA344A7AF294A898FD1D539C4D8A838"/>
    <w:rsid w:val="00537FA4"/>
  </w:style>
  <w:style w:type="paragraph" w:customStyle="1" w:styleId="9DDF71C6C196440CBE9C12931BEA5B10">
    <w:name w:val="9DDF71C6C196440CBE9C12931BEA5B10"/>
    <w:rsid w:val="00537FA4"/>
  </w:style>
  <w:style w:type="paragraph" w:customStyle="1" w:styleId="F1EB7C5500434332901F70BFD98FD7F8">
    <w:name w:val="F1EB7C5500434332901F70BFD98FD7F8"/>
    <w:rsid w:val="00537FA4"/>
  </w:style>
  <w:style w:type="paragraph" w:customStyle="1" w:styleId="B2676F2213B74F7CA54CFFC31F1BB155">
    <w:name w:val="B2676F2213B74F7CA54CFFC31F1BB155"/>
    <w:rsid w:val="00A10DDD"/>
  </w:style>
  <w:style w:type="paragraph" w:customStyle="1" w:styleId="B1D0372FD08A47518F892ADA6E337EF6">
    <w:name w:val="B1D0372FD08A47518F892ADA6E337EF6"/>
    <w:rsid w:val="00A10DDD"/>
  </w:style>
  <w:style w:type="paragraph" w:customStyle="1" w:styleId="45EE776606864F78AFA0AF1D7552204E">
    <w:name w:val="45EE776606864F78AFA0AF1D7552204E"/>
    <w:rsid w:val="00A10DDD"/>
  </w:style>
  <w:style w:type="paragraph" w:customStyle="1" w:styleId="0558B89EFF0E47EB9122D8984108EAA0">
    <w:name w:val="0558B89EFF0E47EB9122D8984108EAA0"/>
    <w:rsid w:val="00A10DDD"/>
  </w:style>
  <w:style w:type="paragraph" w:customStyle="1" w:styleId="5275E42DC54E4B0B9DBB0F9113FFF8C6">
    <w:name w:val="5275E42DC54E4B0B9DBB0F9113FFF8C6"/>
    <w:rsid w:val="00A10DDD"/>
  </w:style>
  <w:style w:type="paragraph" w:customStyle="1" w:styleId="856BE720469849138EB728354CA1237A">
    <w:name w:val="856BE720469849138EB728354CA1237A"/>
    <w:rsid w:val="00A10DDD"/>
  </w:style>
  <w:style w:type="paragraph" w:customStyle="1" w:styleId="3265798A5FC0403B85C56CC54DF78976">
    <w:name w:val="3265798A5FC0403B85C56CC54DF78976"/>
    <w:rsid w:val="00A10DDD"/>
  </w:style>
  <w:style w:type="paragraph" w:customStyle="1" w:styleId="28A3D15715E446399770AAD9CC0416AB">
    <w:name w:val="28A3D15715E446399770AAD9CC0416AB"/>
    <w:rsid w:val="00A10DDD"/>
  </w:style>
  <w:style w:type="paragraph" w:customStyle="1" w:styleId="C035F1D82D7D4AA895C1A1D7BECD1B5C">
    <w:name w:val="C035F1D82D7D4AA895C1A1D7BECD1B5C"/>
    <w:rsid w:val="00A10DDD"/>
  </w:style>
  <w:style w:type="paragraph" w:customStyle="1" w:styleId="47EB54DE7DEB4ABDA89D4A67754D240B">
    <w:name w:val="47EB54DE7DEB4ABDA89D4A67754D240B"/>
    <w:rsid w:val="00410859"/>
  </w:style>
  <w:style w:type="paragraph" w:customStyle="1" w:styleId="39E8610AD6274036A8FA2CA24D80856A">
    <w:name w:val="39E8610AD6274036A8FA2CA24D80856A"/>
    <w:rsid w:val="00782B9D"/>
  </w:style>
  <w:style w:type="paragraph" w:customStyle="1" w:styleId="5BC81F0AF6BE482DB3EBCECA75B67FC8">
    <w:name w:val="5BC81F0AF6BE482DB3EBCECA75B67FC8"/>
    <w:rsid w:val="00782B9D"/>
  </w:style>
  <w:style w:type="paragraph" w:customStyle="1" w:styleId="B27BFE17A0374393A23FC005103CE4FD">
    <w:name w:val="B27BFE17A0374393A23FC005103CE4FD"/>
    <w:rsid w:val="00782B9D"/>
  </w:style>
  <w:style w:type="paragraph" w:customStyle="1" w:styleId="EDD8179FA11E4230A3CE150BC821A3B0">
    <w:name w:val="EDD8179FA11E4230A3CE150BC821A3B0"/>
    <w:rsid w:val="00745DB2"/>
  </w:style>
  <w:style w:type="paragraph" w:customStyle="1" w:styleId="4D7012851F934E57844F4C7B1263610E">
    <w:name w:val="4D7012851F934E57844F4C7B1263610E"/>
    <w:rsid w:val="00745DB2"/>
  </w:style>
  <w:style w:type="paragraph" w:customStyle="1" w:styleId="F60E19BB3CE64656B9687191C71DB28B">
    <w:name w:val="F60E19BB3CE64656B9687191C71DB28B"/>
    <w:rsid w:val="00745DB2"/>
  </w:style>
  <w:style w:type="paragraph" w:customStyle="1" w:styleId="4242C7EF4A5D4C4DA557D1F9B14517E1">
    <w:name w:val="4242C7EF4A5D4C4DA557D1F9B14517E1"/>
    <w:rsid w:val="00745DB2"/>
  </w:style>
  <w:style w:type="paragraph" w:customStyle="1" w:styleId="B359B8086BC445289A6E0F3F0A933A40">
    <w:name w:val="B359B8086BC445289A6E0F3F0A933A40"/>
    <w:rsid w:val="00745DB2"/>
  </w:style>
  <w:style w:type="paragraph" w:customStyle="1" w:styleId="91D22D5F5E1B4B4C912B2F1278C66A94">
    <w:name w:val="91D22D5F5E1B4B4C912B2F1278C66A94"/>
    <w:rsid w:val="00745DB2"/>
  </w:style>
  <w:style w:type="paragraph" w:customStyle="1" w:styleId="9CDF1A231CB3413E94DD37090DAB66E7">
    <w:name w:val="9CDF1A231CB3413E94DD37090DAB66E7"/>
    <w:rsid w:val="00745DB2"/>
  </w:style>
  <w:style w:type="paragraph" w:customStyle="1" w:styleId="426684FD3E7042A89DD7AAE0590B4D15">
    <w:name w:val="426684FD3E7042A89DD7AAE0590B4D15"/>
    <w:rsid w:val="00745DB2"/>
  </w:style>
  <w:style w:type="paragraph" w:customStyle="1" w:styleId="B6B3FEF2F5C2487F8B53959BC7839CD5">
    <w:name w:val="B6B3FEF2F5C2487F8B53959BC7839CD5"/>
    <w:rsid w:val="00745DB2"/>
  </w:style>
  <w:style w:type="paragraph" w:customStyle="1" w:styleId="DF87FEE2E40840758380B480E6806DF3">
    <w:name w:val="DF87FEE2E40840758380B480E6806DF3"/>
    <w:rsid w:val="00745DB2"/>
  </w:style>
  <w:style w:type="paragraph" w:customStyle="1" w:styleId="11AF5D72D9C14A7884F6C5FF57DA417C">
    <w:name w:val="11AF5D72D9C14A7884F6C5FF57DA417C"/>
    <w:rsid w:val="00745DB2"/>
  </w:style>
  <w:style w:type="paragraph" w:customStyle="1" w:styleId="AA530E96E2A94678B0D29EEDC368DB7B">
    <w:name w:val="AA530E96E2A94678B0D29EEDC368DB7B"/>
    <w:rsid w:val="00117094"/>
  </w:style>
  <w:style w:type="paragraph" w:customStyle="1" w:styleId="96E32135683B48D384512B3025E6075B">
    <w:name w:val="96E32135683B48D384512B3025E6075B"/>
    <w:rsid w:val="00117094"/>
  </w:style>
  <w:style w:type="paragraph" w:customStyle="1" w:styleId="FDDDD229A90245A9BCF1C1082609F156">
    <w:name w:val="FDDDD229A90245A9BCF1C1082609F156"/>
    <w:rsid w:val="00307699"/>
  </w:style>
  <w:style w:type="paragraph" w:customStyle="1" w:styleId="6484E868A3B74F1C9E7012EDFD57984D">
    <w:name w:val="6484E868A3B74F1C9E7012EDFD57984D"/>
    <w:rsid w:val="00307699"/>
  </w:style>
  <w:style w:type="paragraph" w:customStyle="1" w:styleId="B4129FC4EC2E46168F6FF290C2B4F127">
    <w:name w:val="B4129FC4EC2E46168F6FF290C2B4F127"/>
    <w:rsid w:val="00537C2F"/>
  </w:style>
  <w:style w:type="paragraph" w:customStyle="1" w:styleId="9D02474B58974A209754C39BA4324B4E">
    <w:name w:val="9D02474B58974A209754C39BA4324B4E"/>
    <w:rsid w:val="00C3531B"/>
  </w:style>
  <w:style w:type="paragraph" w:customStyle="1" w:styleId="EDD8179FA11E4230A3CE150BC821A3B01">
    <w:name w:val="EDD8179FA11E4230A3CE150BC821A3B01"/>
    <w:rsid w:val="00C3531B"/>
    <w:pPr>
      <w:spacing w:after="0" w:line="240" w:lineRule="auto"/>
    </w:pPr>
    <w:rPr>
      <w:rFonts w:ascii="Verdana" w:eastAsia="MS Mincho" w:hAnsi="Verdana" w:cs="Times New Roman"/>
      <w:sz w:val="14"/>
      <w:szCs w:val="14"/>
      <w:lang w:val="en-US" w:eastAsia="en-US"/>
    </w:rPr>
  </w:style>
  <w:style w:type="paragraph" w:customStyle="1" w:styleId="A71A5FD217F54FE288ED4D18F1418CD4">
    <w:name w:val="A71A5FD217F54FE288ED4D18F1418CD4"/>
    <w:rsid w:val="00C3531B"/>
  </w:style>
  <w:style w:type="paragraph" w:customStyle="1" w:styleId="C208339EECA94152A53A1256554B3962">
    <w:name w:val="C208339EECA94152A53A1256554B3962"/>
    <w:rsid w:val="005B08BF"/>
  </w:style>
  <w:style w:type="paragraph" w:customStyle="1" w:styleId="DB43F5820733445BB122947F246A99A3">
    <w:name w:val="DB43F5820733445BB122947F246A99A3"/>
    <w:rsid w:val="005B08BF"/>
  </w:style>
  <w:style w:type="paragraph" w:customStyle="1" w:styleId="6DF74F17855A446EA7A71F948EF311F7">
    <w:name w:val="6DF74F17855A446EA7A71F948EF311F7"/>
    <w:rsid w:val="00E15600"/>
  </w:style>
  <w:style w:type="paragraph" w:customStyle="1" w:styleId="D6C7B6DC8EED472E99180369C06970E7">
    <w:name w:val="D6C7B6DC8EED472E99180369C06970E7"/>
    <w:rsid w:val="00E15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6AF0-DCB6-46D6-AC20-5140BC3F3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57BA4-F8C7-4015-B0D8-F852254E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TS010374707</Template>
  <TotalTime>9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Credit memo (Blue Border design)</vt:lpstr>
      <vt:lpstr>Credit memo (Blue Border design)</vt:lpstr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memo (Blue Border design)</dc:title>
  <dc:creator>Reinaldo</dc:creator>
  <cp:lastModifiedBy>Reinaldo Lugones Rodriguez</cp:lastModifiedBy>
  <cp:revision>3</cp:revision>
  <cp:lastPrinted>2021-05-28T22:55:00Z</cp:lastPrinted>
  <dcterms:created xsi:type="dcterms:W3CDTF">2021-06-03T17:13:00Z</dcterms:created>
  <dcterms:modified xsi:type="dcterms:W3CDTF">2021-06-03T17:28:00Z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TC103747079990</vt:lpwstr>
  </property>
</Properties>
</file>